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3" w:type="dxa"/>
        <w:tblInd w:w="-176" w:type="dxa"/>
        <w:tblLook w:val="01E0"/>
      </w:tblPr>
      <w:tblGrid>
        <w:gridCol w:w="10031"/>
        <w:gridCol w:w="222"/>
      </w:tblGrid>
      <w:tr w:rsidR="00314155" w:rsidRPr="00314155" w:rsidTr="00E013E7">
        <w:tc>
          <w:tcPr>
            <w:tcW w:w="10031" w:type="dxa"/>
          </w:tcPr>
          <w:tbl>
            <w:tblPr>
              <w:tblW w:w="9427" w:type="dxa"/>
              <w:tblLook w:val="04A0"/>
            </w:tblPr>
            <w:tblGrid>
              <w:gridCol w:w="3616"/>
              <w:gridCol w:w="5811"/>
            </w:tblGrid>
            <w:tr w:rsidR="00314155" w:rsidRPr="00314155" w:rsidTr="00460392">
              <w:tc>
                <w:tcPr>
                  <w:tcW w:w="3616" w:type="dxa"/>
                  <w:shd w:val="clear" w:color="auto" w:fill="auto"/>
                </w:tcPr>
                <w:p w:rsidR="002D56E5" w:rsidRPr="00A4569A" w:rsidRDefault="002D56E5" w:rsidP="00460392">
                  <w:pPr>
                    <w:spacing w:before="0" w:after="0" w:line="240" w:lineRule="auto"/>
                    <w:ind w:left="-36" w:firstLine="0"/>
                    <w:rPr>
                      <w:b/>
                      <w:sz w:val="26"/>
                      <w:szCs w:val="26"/>
                    </w:rPr>
                  </w:pPr>
                  <w:r w:rsidRPr="00A4569A">
                    <w:rPr>
                      <w:b/>
                      <w:sz w:val="26"/>
                      <w:szCs w:val="26"/>
                    </w:rPr>
                    <w:t>B</w:t>
                  </w:r>
                  <w:r w:rsidR="008136A7" w:rsidRPr="00A4569A">
                    <w:rPr>
                      <w:b/>
                      <w:sz w:val="26"/>
                      <w:szCs w:val="26"/>
                    </w:rPr>
                    <w:t>Ộ KẾ HOẠCH VÀ ĐẦU TƯ</w:t>
                  </w:r>
                </w:p>
                <w:p w:rsidR="002D56E5" w:rsidRPr="00314155" w:rsidRDefault="007E69A0" w:rsidP="00562F54">
                  <w:pPr>
                    <w:spacing w:before="0" w:after="0" w:line="240" w:lineRule="auto"/>
                    <w:ind w:firstLine="0"/>
                    <w:jc w:val="center"/>
                    <w:rPr>
                      <w:b/>
                      <w:szCs w:val="26"/>
                    </w:rPr>
                  </w:pPr>
                  <w:r w:rsidRPr="007E69A0">
                    <w:rPr>
                      <w:noProof/>
                      <w:lang w:eastAsia="en-US"/>
                    </w:rPr>
                    <w:pict>
                      <v:line id="Straight Connector 2" o:spid="_x0000_s1026" style="position:absolute;left:0;text-align:left;flip:y;z-index:251656192;visibility:visible;mso-wrap-distance-top:-1e-4mm;mso-wrap-distance-bottom:-1e-4mm" from="44.6pt,4.8pt" to="145.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" strokecolor="windowText" strokeweight=".5pt">
                        <v:stroke joinstyle="miter"/>
                        <o:lock v:ext="edit" shapetype="f"/>
                      </v:line>
                    </w:pict>
                  </w:r>
                </w:p>
              </w:tc>
              <w:tc>
                <w:tcPr>
                  <w:tcW w:w="5811" w:type="dxa"/>
                  <w:shd w:val="clear" w:color="auto" w:fill="auto"/>
                </w:tcPr>
                <w:p w:rsidR="002D56E5" w:rsidRPr="00A4569A" w:rsidRDefault="008136A7" w:rsidP="00562F54">
                  <w:pPr>
                    <w:spacing w:before="0" w:after="0" w:line="240" w:lineRule="auto"/>
                    <w:ind w:firstLine="0"/>
                    <w:jc w:val="center"/>
                    <w:rPr>
                      <w:b/>
                      <w:sz w:val="26"/>
                      <w:szCs w:val="26"/>
                    </w:rPr>
                  </w:pPr>
                  <w:r w:rsidRPr="00A4569A">
                    <w:rPr>
                      <w:b/>
                      <w:sz w:val="26"/>
                      <w:szCs w:val="26"/>
                    </w:rPr>
                    <w:t>CỘNG HÒA XÃ HỘI CHỦ NGHĨA</w:t>
                  </w:r>
                  <w:r w:rsidR="002D56E5" w:rsidRPr="00A4569A">
                    <w:rPr>
                      <w:b/>
                      <w:sz w:val="26"/>
                      <w:szCs w:val="26"/>
                    </w:rPr>
                    <w:t xml:space="preserve"> VIỆT NAM</w:t>
                  </w:r>
                </w:p>
                <w:p w:rsidR="008136A7" w:rsidRPr="00314155" w:rsidRDefault="008136A7" w:rsidP="00562F54">
                  <w:pPr>
                    <w:spacing w:before="0" w:after="0" w:line="240" w:lineRule="auto"/>
                    <w:ind w:firstLine="0"/>
                    <w:jc w:val="center"/>
                    <w:rPr>
                      <w:b/>
                      <w:szCs w:val="26"/>
                    </w:rPr>
                  </w:pPr>
                  <w:r w:rsidRPr="00314155">
                    <w:rPr>
                      <w:b/>
                      <w:szCs w:val="26"/>
                    </w:rPr>
                    <w:t>Độc lập – Tự do – Hạnh phúc</w:t>
                  </w:r>
                </w:p>
              </w:tc>
            </w:tr>
            <w:tr w:rsidR="00314155" w:rsidRPr="00314155" w:rsidTr="00460392">
              <w:tc>
                <w:tcPr>
                  <w:tcW w:w="3616" w:type="dxa"/>
                  <w:shd w:val="clear" w:color="auto" w:fill="auto"/>
                </w:tcPr>
                <w:p w:rsidR="002D56E5" w:rsidRPr="009D0D27" w:rsidRDefault="002D56E5" w:rsidP="009D0D27">
                  <w:pPr>
                    <w:spacing w:before="0" w:after="0" w:line="240" w:lineRule="auto"/>
                    <w:ind w:firstLine="0"/>
                    <w:jc w:val="center"/>
                    <w:rPr>
                      <w:szCs w:val="28"/>
                    </w:rPr>
                  </w:pPr>
                  <w:r w:rsidRPr="009D0D27">
                    <w:rPr>
                      <w:szCs w:val="28"/>
                    </w:rPr>
                    <w:t>Số</w:t>
                  </w:r>
                  <w:r w:rsidR="009D0D27">
                    <w:rPr>
                      <w:szCs w:val="28"/>
                    </w:rPr>
                    <w:t>:</w:t>
                  </w:r>
                  <w:r w:rsidR="00F566E2">
                    <w:rPr>
                      <w:szCs w:val="28"/>
                    </w:rPr>
                    <w:t xml:space="preserve">          /</w:t>
                  </w:r>
                  <w:r w:rsidR="00460392">
                    <w:rPr>
                      <w:szCs w:val="28"/>
                    </w:rPr>
                    <w:t>TTr-BKHĐT</w:t>
                  </w:r>
                </w:p>
                <w:p w:rsidR="00562F54" w:rsidRPr="00314155" w:rsidRDefault="00562F54" w:rsidP="00F566E2">
                  <w:pPr>
                    <w:spacing w:before="0" w:after="0" w:line="240" w:lineRule="auto"/>
                    <w:ind w:firstLine="0"/>
                    <w:jc w:val="center"/>
                    <w:rPr>
                      <w:szCs w:val="28"/>
                    </w:rPr>
                  </w:pPr>
                </w:p>
              </w:tc>
              <w:tc>
                <w:tcPr>
                  <w:tcW w:w="5811" w:type="dxa"/>
                  <w:shd w:val="clear" w:color="auto" w:fill="auto"/>
                </w:tcPr>
                <w:p w:rsidR="00D66D26" w:rsidRPr="00314155" w:rsidRDefault="007E69A0" w:rsidP="00562F54">
                  <w:pPr>
                    <w:spacing w:before="0" w:after="0" w:line="240" w:lineRule="auto"/>
                    <w:ind w:firstLine="0"/>
                    <w:jc w:val="center"/>
                    <w:rPr>
                      <w:i/>
                      <w:szCs w:val="28"/>
                    </w:rPr>
                  </w:pPr>
                  <w:r w:rsidRPr="007E69A0">
                    <w:rPr>
                      <w:noProof/>
                      <w:lang w:eastAsia="en-US"/>
                    </w:rPr>
                    <w:pict>
                      <v:line id="Straight Connector 5" o:spid="_x0000_s1027" style="position:absolute;left:0;text-align:left;flip:y;z-index:251659264;visibility:visible;mso-wrap-distance-top:-1e-4mm;mso-wrap-distance-bottom:-1e-4mm;mso-position-horizontal-relative:text;mso-position-vertical-relative:text" from="59.15pt,8.4pt" to="223.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" strokecolor="windowText" strokeweight=".5pt">
                        <v:stroke joinstyle="miter"/>
                        <o:lock v:ext="edit" shapetype="f"/>
                      </v:line>
                    </w:pict>
                  </w:r>
                </w:p>
                <w:p w:rsidR="00460392" w:rsidRDefault="00460392" w:rsidP="000F217F">
                  <w:pPr>
                    <w:spacing w:before="0" w:after="0" w:line="240" w:lineRule="auto"/>
                    <w:ind w:firstLine="0"/>
                    <w:jc w:val="right"/>
                    <w:rPr>
                      <w:i/>
                      <w:szCs w:val="28"/>
                    </w:rPr>
                  </w:pPr>
                </w:p>
                <w:p w:rsidR="002D56E5" w:rsidRPr="00314155" w:rsidRDefault="002D56E5" w:rsidP="00CA1FE3">
                  <w:pPr>
                    <w:spacing w:before="0" w:after="0" w:line="240" w:lineRule="auto"/>
                    <w:ind w:firstLine="0"/>
                    <w:jc w:val="center"/>
                    <w:rPr>
                      <w:i/>
                      <w:szCs w:val="28"/>
                    </w:rPr>
                  </w:pPr>
                  <w:r w:rsidRPr="00314155">
                    <w:rPr>
                      <w:i/>
                      <w:szCs w:val="28"/>
                    </w:rPr>
                    <w:t>Hà Nộ</w:t>
                  </w:r>
                  <w:r w:rsidR="0090108D" w:rsidRPr="00314155">
                    <w:rPr>
                      <w:i/>
                      <w:szCs w:val="28"/>
                    </w:rPr>
                    <w:t xml:space="preserve">i, ngày     tháng </w:t>
                  </w:r>
                  <w:r w:rsidR="003B56FC">
                    <w:rPr>
                      <w:i/>
                      <w:szCs w:val="28"/>
                    </w:rPr>
                    <w:t>0</w:t>
                  </w:r>
                  <w:r w:rsidR="00CA1FE3">
                    <w:rPr>
                      <w:i/>
                      <w:szCs w:val="28"/>
                    </w:rPr>
                    <w:t>6</w:t>
                  </w:r>
                  <w:r w:rsidRPr="00314155">
                    <w:rPr>
                      <w:i/>
                      <w:szCs w:val="28"/>
                    </w:rPr>
                    <w:t xml:space="preserve"> năm 201</w:t>
                  </w:r>
                  <w:r w:rsidR="003B56FC">
                    <w:rPr>
                      <w:i/>
                      <w:szCs w:val="28"/>
                    </w:rPr>
                    <w:t>9</w:t>
                  </w:r>
                </w:p>
              </w:tc>
            </w:tr>
          </w:tbl>
          <w:p w:rsidR="002D56E5" w:rsidRPr="00314155" w:rsidRDefault="002D56E5" w:rsidP="00562F54">
            <w:pPr>
              <w:spacing w:before="0" w:after="0" w:line="240" w:lineRule="auto"/>
              <w:ind w:firstLine="0"/>
              <w:rPr>
                <w:b/>
                <w:szCs w:val="28"/>
              </w:rPr>
            </w:pPr>
          </w:p>
        </w:tc>
        <w:tc>
          <w:tcPr>
            <w:tcW w:w="222" w:type="dxa"/>
          </w:tcPr>
          <w:p w:rsidR="002D56E5" w:rsidRPr="00314155" w:rsidRDefault="002D56E5" w:rsidP="00562F54">
            <w:pPr>
              <w:spacing w:before="0" w:after="0" w:line="240" w:lineRule="auto"/>
              <w:ind w:firstLine="0"/>
              <w:rPr>
                <w:b/>
                <w:szCs w:val="28"/>
              </w:rPr>
            </w:pPr>
          </w:p>
        </w:tc>
      </w:tr>
    </w:tbl>
    <w:p w:rsidR="0090108D" w:rsidRPr="00314155" w:rsidRDefault="0090108D" w:rsidP="00194746">
      <w:pPr>
        <w:spacing w:line="264" w:lineRule="auto"/>
        <w:rPr>
          <w:b/>
          <w:szCs w:val="28"/>
        </w:rPr>
      </w:pPr>
    </w:p>
    <w:p w:rsidR="00460392" w:rsidRPr="00460392" w:rsidRDefault="00460392" w:rsidP="00194746">
      <w:pPr>
        <w:spacing w:line="320" w:lineRule="exact"/>
        <w:ind w:firstLine="562"/>
        <w:jc w:val="center"/>
        <w:rPr>
          <w:b/>
          <w:szCs w:val="28"/>
        </w:rPr>
      </w:pPr>
      <w:r w:rsidRPr="00460392">
        <w:rPr>
          <w:b/>
          <w:szCs w:val="28"/>
        </w:rPr>
        <w:t>TỜ TRÌNH</w:t>
      </w:r>
    </w:p>
    <w:p w:rsidR="00460392" w:rsidRPr="00460392" w:rsidRDefault="00460392" w:rsidP="00194746">
      <w:pPr>
        <w:spacing w:line="320" w:lineRule="exact"/>
        <w:ind w:firstLine="562"/>
        <w:jc w:val="center"/>
        <w:rPr>
          <w:b/>
          <w:szCs w:val="28"/>
        </w:rPr>
      </w:pPr>
      <w:r w:rsidRPr="00460392">
        <w:rPr>
          <w:b/>
          <w:szCs w:val="28"/>
        </w:rPr>
        <w:t>Đề nghị xây dựng Nghị định quy định cơ chế, chính sách ưu đãi và khuyến khích đối với Trung tâm đổi mới sáng tạo quốc gia</w:t>
      </w:r>
    </w:p>
    <w:p w:rsidR="00460392" w:rsidRDefault="00460392" w:rsidP="00460392">
      <w:pPr>
        <w:spacing w:line="320" w:lineRule="exact"/>
        <w:ind w:left="720"/>
        <w:jc w:val="center"/>
        <w:rPr>
          <w:szCs w:val="28"/>
        </w:rPr>
      </w:pPr>
    </w:p>
    <w:p w:rsidR="0090108D" w:rsidRPr="00D33DED" w:rsidRDefault="002D56E5" w:rsidP="00883C46">
      <w:pPr>
        <w:spacing w:line="320" w:lineRule="exact"/>
        <w:ind w:left="1440"/>
        <w:rPr>
          <w:szCs w:val="28"/>
        </w:rPr>
      </w:pPr>
      <w:r w:rsidRPr="00D33DED">
        <w:rPr>
          <w:szCs w:val="28"/>
        </w:rPr>
        <w:t>Kính gử</w:t>
      </w:r>
      <w:r w:rsidR="008136A7" w:rsidRPr="00D33DED">
        <w:rPr>
          <w:szCs w:val="28"/>
        </w:rPr>
        <w:t xml:space="preserve">i: </w:t>
      </w:r>
      <w:r w:rsidR="00883C46">
        <w:rPr>
          <w:szCs w:val="28"/>
        </w:rPr>
        <w:tab/>
        <w:t xml:space="preserve">- </w:t>
      </w:r>
      <w:r w:rsidR="008136A7" w:rsidRPr="00D33DED">
        <w:rPr>
          <w:szCs w:val="28"/>
        </w:rPr>
        <w:t>Chính phủ</w:t>
      </w:r>
    </w:p>
    <w:p w:rsidR="006A63FC" w:rsidRDefault="00883C46" w:rsidP="00EA2C08">
      <w:pPr>
        <w:spacing w:line="360" w:lineRule="exact"/>
        <w:ind w:firstLine="562"/>
        <w:rPr>
          <w:szCs w:val="28"/>
        </w:rPr>
      </w:pPr>
      <w:r>
        <w:rPr>
          <w:szCs w:val="28"/>
        </w:rPr>
        <w:tab/>
      </w:r>
      <w:r>
        <w:rPr>
          <w:szCs w:val="28"/>
        </w:rPr>
        <w:tab/>
      </w:r>
      <w:r>
        <w:rPr>
          <w:szCs w:val="28"/>
        </w:rPr>
        <w:tab/>
      </w:r>
      <w:r>
        <w:rPr>
          <w:szCs w:val="28"/>
        </w:rPr>
        <w:tab/>
      </w:r>
      <w:r>
        <w:rPr>
          <w:szCs w:val="28"/>
        </w:rPr>
        <w:tab/>
        <w:t xml:space="preserve">- Thủ tướng Chính phủ </w:t>
      </w:r>
    </w:p>
    <w:p w:rsidR="00883C46" w:rsidRPr="00D33DED" w:rsidRDefault="00883C46" w:rsidP="00EA2C08">
      <w:pPr>
        <w:spacing w:line="360" w:lineRule="exact"/>
        <w:ind w:firstLine="562"/>
        <w:rPr>
          <w:szCs w:val="28"/>
        </w:rPr>
      </w:pPr>
    </w:p>
    <w:p w:rsidR="00460392" w:rsidRDefault="00460392" w:rsidP="00282A61">
      <w:pPr>
        <w:rPr>
          <w:szCs w:val="28"/>
        </w:rPr>
      </w:pPr>
      <w:r w:rsidRPr="000749AD">
        <w:rPr>
          <w:szCs w:val="28"/>
        </w:rPr>
        <w:t xml:space="preserve">Thực hiện quy định của Luật ban hành văn bản quy phạm pháp luật năm 2015, Bộ </w:t>
      </w:r>
      <w:r w:rsidR="00CA1FE3">
        <w:rPr>
          <w:szCs w:val="28"/>
        </w:rPr>
        <w:t>Kế hoạch và Đầu tư</w:t>
      </w:r>
      <w:r w:rsidRPr="000749AD">
        <w:rPr>
          <w:szCs w:val="28"/>
        </w:rPr>
        <w:t xml:space="preserve"> kính trình Chính phủ đề nghị xây dựng Nghị định </w:t>
      </w:r>
      <w:r w:rsidR="00D167C3" w:rsidRPr="00D167C3">
        <w:rPr>
          <w:szCs w:val="28"/>
        </w:rPr>
        <w:t>quy định cơ chế, chính sách ưu đãi và khuyến khích đối với Trung tâm đổi mới sáng tạo quốc gia</w:t>
      </w:r>
      <w:r w:rsidR="00D167C3" w:rsidRPr="000749AD">
        <w:rPr>
          <w:szCs w:val="28"/>
        </w:rPr>
        <w:t xml:space="preserve"> </w:t>
      </w:r>
      <w:r w:rsidRPr="000749AD">
        <w:rPr>
          <w:szCs w:val="28"/>
        </w:rPr>
        <w:t>như sau:</w:t>
      </w:r>
    </w:p>
    <w:p w:rsidR="00460392" w:rsidRDefault="00460392" w:rsidP="00460392">
      <w:pPr>
        <w:pStyle w:val="Heading1"/>
      </w:pPr>
      <w:r w:rsidRPr="00460392">
        <w:t>I. SỰ CẦN THIẾT BAN HÀNH VĂN BẢN</w:t>
      </w:r>
    </w:p>
    <w:p w:rsidR="00460392" w:rsidRDefault="00011CBE" w:rsidP="00282A61">
      <w:r>
        <w:t>Nghị quyết số 05-</w:t>
      </w:r>
      <w:r w:rsidR="005352A4">
        <w:t>NQ</w:t>
      </w:r>
      <w:r>
        <w:t>/TW</w:t>
      </w:r>
      <w:r w:rsidR="005352A4">
        <w:t xml:space="preserve"> của </w:t>
      </w:r>
      <w:r>
        <w:t xml:space="preserve">Ban chấp hành Trung ương </w:t>
      </w:r>
      <w:r w:rsidR="005352A4">
        <w:t>Đảng</w:t>
      </w:r>
      <w:r>
        <w:t xml:space="preserve"> khóa XII ngày 01/11/2016 về một số chủ trương, chính sách lớn nhằm tiếp tục đổi mới mô hình tăng trưởng, nâng cao chất lượng tăng trưởng, năng suất lao động, sức cạnh tranh của nền kinh tế đã đề ra chủ trương: “</w:t>
      </w:r>
      <w:r w:rsidRPr="003C54EA">
        <w:rPr>
          <w:i/>
          <w:iCs/>
          <w:lang w:val="vi-VN"/>
        </w:rPr>
        <w:t>Nâng cao năng lực hấp thụ công nghệ và đổi mới sáng tạo của doanh nghiệp; khuyến khích, tạo điều kiện để doanh nghiệp tham gia nghiên cứu, phát triển và chuyển giao khoa học - công nghệ</w:t>
      </w:r>
      <w:r>
        <w:t>” và “</w:t>
      </w:r>
      <w:r w:rsidRPr="003C54EA">
        <w:rPr>
          <w:i/>
          <w:iCs/>
          <w:lang w:val="vi-VN"/>
        </w:rPr>
        <w:t>thúc đẩy khởi nghiệp, đổi mới, sáng tạo</w:t>
      </w:r>
      <w:r>
        <w:rPr>
          <w:lang w:val="vi-VN"/>
        </w:rPr>
        <w:t>”.</w:t>
      </w:r>
    </w:p>
    <w:p w:rsidR="00CA28C1" w:rsidRPr="00CA28C1" w:rsidRDefault="00CA28C1" w:rsidP="00CA28C1">
      <w:r w:rsidRPr="00CA28C1">
        <w:t xml:space="preserve">Nghị quyết số 142/2016/QH13 </w:t>
      </w:r>
      <w:r w:rsidR="00011CBE">
        <w:t xml:space="preserve">của Quốc hội </w:t>
      </w:r>
      <w:r w:rsidRPr="00CA28C1">
        <w:t>về Kế hoạch phát triển kinh tế - xã hộ</w:t>
      </w:r>
      <w:r w:rsidR="00011CBE">
        <w:t>i 5 năm 2016 – 2020</w:t>
      </w:r>
      <w:r>
        <w:t xml:space="preserve"> đề ra nhiệm vụ: “</w:t>
      </w:r>
      <w:r w:rsidRPr="003C54EA">
        <w:rPr>
          <w:i/>
          <w:iCs/>
        </w:rPr>
        <w:t>Tăng cường tiềm lực khoa học, công nghệ và xây dựng hệ thống đổi mới sáng tạo quốc gia, phát huy năng lực sáng tạo của mọi cá nhân, doanh nghiệp, tổ chức. Nghiên cứu, ban hành các cơ chế mang tính chất đột phá nhằm khuyến khích nghiên cứu khoa học và cải tiến kỹ thuật, áp dụng khoa học, công nghệ mới vào sản xuất để tăng năng suất lao động và gia tăng giá trị của sản phẩm</w:t>
      </w:r>
      <w:r>
        <w:t>”</w:t>
      </w:r>
      <w:r w:rsidR="00C879E1">
        <w:t>.</w:t>
      </w:r>
    </w:p>
    <w:p w:rsidR="005352A4" w:rsidRDefault="005352A4" w:rsidP="00282A61">
      <w:r w:rsidRPr="00D33DED">
        <w:t>Nghị quyết số 02/NQ-CP ngày 01/01/2019</w:t>
      </w:r>
      <w:r>
        <w:t xml:space="preserve"> </w:t>
      </w:r>
      <w:r>
        <w:rPr>
          <w:iCs/>
        </w:rPr>
        <w:t xml:space="preserve">của Chính phủ về </w:t>
      </w:r>
      <w:r w:rsidRPr="00425375">
        <w:rPr>
          <w:iCs/>
        </w:rPr>
        <w:t xml:space="preserve">tiếp tục thực hiện những nhiệm vụ, giải pháp chủ yếu cải thiện môi trường kinh doanh, nâng </w:t>
      </w:r>
      <w:r w:rsidRPr="00425375">
        <w:rPr>
          <w:iCs/>
        </w:rPr>
        <w:lastRenderedPageBreak/>
        <w:t>cao năng lực cạnh tranh quốc gia năm 2019 và định hướng đến năm 2021</w:t>
      </w:r>
      <w:r w:rsidR="00CA28C1">
        <w:rPr>
          <w:iCs/>
        </w:rPr>
        <w:t xml:space="preserve"> đã giao </w:t>
      </w:r>
      <w:r w:rsidRPr="00D33DED">
        <w:t>Bộ Kế hoạch và Đầu tư đã xây dựng Đề</w:t>
      </w:r>
      <w:r>
        <w:t xml:space="preserve"> án t</w:t>
      </w:r>
      <w:r w:rsidRPr="00D33DED">
        <w:t xml:space="preserve">hành lập </w:t>
      </w:r>
      <w:r>
        <w:t>T</w:t>
      </w:r>
      <w:r w:rsidRPr="00D33DED">
        <w:t>rung tâm đổi mới sáng tạo quố</w:t>
      </w:r>
      <w:r>
        <w:t>c gia</w:t>
      </w:r>
      <w:r w:rsidRPr="00D33DED">
        <w:t>.</w:t>
      </w:r>
      <w:r>
        <w:t xml:space="preserve"> </w:t>
      </w:r>
      <w:r w:rsidR="00CA28C1">
        <w:t xml:space="preserve">Bộ Kế hoạch và Đầu tư đã xây dựng dự thảo Đề </w:t>
      </w:r>
      <w:proofErr w:type="gramStart"/>
      <w:r w:rsidR="00CA28C1">
        <w:t>án</w:t>
      </w:r>
      <w:proofErr w:type="gramEnd"/>
      <w:r w:rsidR="00CA28C1">
        <w:t xml:space="preserve"> và trình </w:t>
      </w:r>
      <w:r w:rsidR="008331EF">
        <w:t xml:space="preserve">Thủ tướng </w:t>
      </w:r>
      <w:r w:rsidR="00CA28C1">
        <w:t xml:space="preserve">Chính phủ </w:t>
      </w:r>
      <w:r w:rsidR="00CA28C1" w:rsidRPr="0097624A">
        <w:rPr>
          <w:szCs w:val="28"/>
          <w:lang w:val="de-DE"/>
        </w:rPr>
        <w:t>(Tờ trình số 1991/TTr-BKHĐT ngày 29/3/2019)</w:t>
      </w:r>
    </w:p>
    <w:p w:rsidR="00CA28C1" w:rsidRDefault="00F313BA" w:rsidP="00282A61">
      <w:r>
        <w:t xml:space="preserve">Ngày 1/4/2019, Văn phòng Chính phủ có công văn số 115/TB-VPCP thông báo kết luận của Thủ tướng Chính phủ về buổi họp ngày 4/3/2019 về Đề án, </w:t>
      </w:r>
      <w:r w:rsidR="00367259">
        <w:t xml:space="preserve">theo đó Thủ tướng Chính phủ đồng ý thành lập Trung tâm đổi mới sáng tạo quốc gia </w:t>
      </w:r>
      <w:r w:rsidR="00CA1FE3">
        <w:t xml:space="preserve">(gọi tắt là Trung tâm) </w:t>
      </w:r>
      <w:r w:rsidR="00367259">
        <w:t xml:space="preserve">và </w:t>
      </w:r>
      <w:r>
        <w:t>có yêu cầu “</w:t>
      </w:r>
      <w:r w:rsidRPr="003C54EA">
        <w:rPr>
          <w:i/>
          <w:iCs/>
        </w:rPr>
        <w:t>tham khảo kinh nghiệm quốc tế đề xuất chính sách, giải pháp đột phá, thông thoáng, thuận lợi để huy động nguồn lực từ các doanh nghiệp, tổ chức, cá nhân trong và ngoài nước</w:t>
      </w:r>
      <w:r w:rsidR="00667581">
        <w:t>”</w:t>
      </w:r>
      <w:r>
        <w:t xml:space="preserve">. </w:t>
      </w:r>
    </w:p>
    <w:p w:rsidR="00D1447F" w:rsidRDefault="008331EF" w:rsidP="008331EF">
      <w:r>
        <w:t xml:space="preserve">Xét thấy cần xây dựng một văn bản quy phạm pháp luật ở tầm nghị định để quy định các cơ chế, chính sách ưu đãi và khuyến khích đối với Trung tâm và các doanh nghiệp, cá nhận hoạt động tại Trung tâm để có thể nhanh chóng xây dựng cơ sở vật chất của Trung tâm, thu hút các đối tác đầu tư để tạo ra sự </w:t>
      </w:r>
      <w:r w:rsidR="002A69D4">
        <w:t xml:space="preserve">hệ sinh thái </w:t>
      </w:r>
      <w:r>
        <w:t xml:space="preserve">hoàn chỉnh </w:t>
      </w:r>
      <w:r w:rsidR="002A69D4">
        <w:t xml:space="preserve">hỗ trợ </w:t>
      </w:r>
      <w:r>
        <w:t>doanh nghiệp, Bộ Kế hoạch và Đầu tư đã có công văn kiến nghị Thủ tướng Chính phủ cho phép Bộ Kế hoạch và Đầu tư xây dựng Nghị định quy định các cơ chế, chính sách ưu đãi và khuyến khích đối với Trung tâm đổi mới sáng tạo quốc gia (công văn số 2323/BKHĐT-QLKTTW ngày 11/4/2019). N</w:t>
      </w:r>
      <w:r w:rsidR="00D1447F">
        <w:t xml:space="preserve">gày 28/4/2019 Văn phòng Chính phủ có công văn số 3469/VPCP-KGVX thông báo ý kiến chỉ đạo của Thủ tướng Chính phủ về việc giao Bộ Kế hoạch và Đầu tư chủ trì, thống nhất với Bộ Tư pháp và Bộ Nội vụ và dự thảo Nghị định. </w:t>
      </w:r>
    </w:p>
    <w:p w:rsidR="00D1447F" w:rsidRDefault="00D1447F" w:rsidP="00282A61">
      <w:r>
        <w:t>Trong bối cảnh Cách mạng công nghiệp lần thứ tư đang diễn ra nhanh chóng và các nước đang chạy đua xây dựng các trung tâm đổi mới sáng tạo để thúc đẩy hoạt động</w:t>
      </w:r>
      <w:r w:rsidR="008331EF">
        <w:t xml:space="preserve"> nghiên cứu</w:t>
      </w:r>
      <w:r>
        <w:t xml:space="preserve"> phát triển và ứng dụng các công nghệ mới</w:t>
      </w:r>
      <w:r w:rsidR="00C43B6F">
        <w:rPr>
          <w:rStyle w:val="FootnoteReference"/>
        </w:rPr>
        <w:footnoteReference w:id="1"/>
      </w:r>
      <w:r>
        <w:t xml:space="preserve">, việc xây dựng Nghị định quy định cơ chế, chính sách ưu đãi và khuyến khích đối với Trung tâm đổi mới sáng tạo quốc gia là rất cần thiết. Kinh nghiệm quốc tế và trong nước cho thấy ưu đãi và khuyến khích là điều kiện tiên quyết để thu hút </w:t>
      </w:r>
      <w:r>
        <w:lastRenderedPageBreak/>
        <w:t>đầu tư</w:t>
      </w:r>
      <w:r w:rsidR="00881C18">
        <w:t xml:space="preserve"> và nhân tài</w:t>
      </w:r>
      <w:r>
        <w:t xml:space="preserve"> </w:t>
      </w:r>
      <w:r w:rsidR="008331EF">
        <w:t>cho</w:t>
      </w:r>
      <w:r w:rsidR="00881C18">
        <w:t xml:space="preserve"> các </w:t>
      </w:r>
      <w:r>
        <w:t xml:space="preserve">hoạt động </w:t>
      </w:r>
      <w:r w:rsidR="00881C18">
        <w:t xml:space="preserve">nghiên cứu phát triển và </w:t>
      </w:r>
      <w:r>
        <w:t xml:space="preserve">đổi mới sáng tạo, từ đó </w:t>
      </w:r>
      <w:r w:rsidR="00881C18">
        <w:t>tạo ra</w:t>
      </w:r>
      <w:r>
        <w:t xml:space="preserve"> công nghệ mới, sản phẩm, dịch vụ, mô hình kinh doanh mới, nâng cao năng suất và hiệu quả của nền kinh tế.</w:t>
      </w:r>
    </w:p>
    <w:p w:rsidR="00D1447F" w:rsidRPr="000749AD" w:rsidRDefault="00D1447F" w:rsidP="00D1447F">
      <w:pPr>
        <w:pStyle w:val="Heading1"/>
      </w:pPr>
      <w:r w:rsidRPr="000749AD">
        <w:t xml:space="preserve">II. MỤC ĐÍCH, QUAN ĐIỂM XÂY DỰNG </w:t>
      </w:r>
      <w:r>
        <w:t>NGHỊ ĐỊNH</w:t>
      </w:r>
    </w:p>
    <w:p w:rsidR="00B91D4E" w:rsidRPr="000749AD" w:rsidRDefault="00B91D4E" w:rsidP="00B91D4E">
      <w:pPr>
        <w:spacing w:line="340" w:lineRule="exact"/>
        <w:rPr>
          <w:b/>
          <w:szCs w:val="28"/>
        </w:rPr>
      </w:pPr>
      <w:r w:rsidRPr="000749AD">
        <w:rPr>
          <w:b/>
          <w:szCs w:val="28"/>
        </w:rPr>
        <w:t xml:space="preserve">1. Mục đích </w:t>
      </w:r>
    </w:p>
    <w:p w:rsidR="00B91D4E" w:rsidRDefault="00B91D4E" w:rsidP="00B91D4E">
      <w:pPr>
        <w:rPr>
          <w:szCs w:val="28"/>
          <w:lang w:val="vi-VN"/>
        </w:rPr>
      </w:pPr>
      <w:r w:rsidRPr="000749AD">
        <w:rPr>
          <w:szCs w:val="28"/>
          <w:lang w:val="vi-VN"/>
        </w:rPr>
        <w:t xml:space="preserve">Nghị định </w:t>
      </w:r>
      <w:r w:rsidRPr="000749AD">
        <w:rPr>
          <w:szCs w:val="28"/>
        </w:rPr>
        <w:t xml:space="preserve">quy định </w:t>
      </w:r>
      <w:r w:rsidRPr="00B91D4E">
        <w:rPr>
          <w:szCs w:val="28"/>
          <w:lang w:val="vi-VN"/>
        </w:rPr>
        <w:t xml:space="preserve">về </w:t>
      </w:r>
      <w:r w:rsidRPr="00B91D4E">
        <w:rPr>
          <w:szCs w:val="28"/>
        </w:rPr>
        <w:t>cơ chế, chính sách ưu đãi và khuyến khích đối với Trung tâm đổi mới sáng tạo quốc gia</w:t>
      </w:r>
      <w:r w:rsidRPr="000749AD">
        <w:rPr>
          <w:szCs w:val="28"/>
        </w:rPr>
        <w:t xml:space="preserve"> nhằm</w:t>
      </w:r>
      <w:r w:rsidRPr="000749AD">
        <w:rPr>
          <w:szCs w:val="28"/>
          <w:lang w:val="vi-VN"/>
        </w:rPr>
        <w:t xml:space="preserve"> tạo cơ sở pháp lý cho việc</w:t>
      </w:r>
      <w:r>
        <w:rPr>
          <w:szCs w:val="28"/>
        </w:rPr>
        <w:t xml:space="preserve"> áp dụng </w:t>
      </w:r>
      <w:r w:rsidRPr="000749AD">
        <w:rPr>
          <w:szCs w:val="28"/>
          <w:lang w:val="vi-VN"/>
        </w:rPr>
        <w:t xml:space="preserve"> </w:t>
      </w:r>
      <w:r>
        <w:t xml:space="preserve">cơ chế chính sách </w:t>
      </w:r>
      <w:r w:rsidR="008331EF">
        <w:t>ưu đãi cao nhất trong khung khổ pháp luật</w:t>
      </w:r>
      <w:r>
        <w:t>,</w:t>
      </w:r>
      <w:r w:rsidRPr="00B91D4E">
        <w:t xml:space="preserve"> </w:t>
      </w:r>
      <w:r w:rsidRPr="00116818">
        <w:t xml:space="preserve">phấn đấu tạo ra một môi trường </w:t>
      </w:r>
      <w:r w:rsidR="008331EF">
        <w:t>kinh doanh</w:t>
      </w:r>
      <w:r w:rsidRPr="00116818">
        <w:t xml:space="preserve"> thuận lợi tố</w:t>
      </w:r>
      <w:r>
        <w:t xml:space="preserve">i đa, là yếu tố quan trọng hàng đầu để </w:t>
      </w:r>
      <w:r w:rsidR="00C43B6F">
        <w:t>T</w:t>
      </w:r>
      <w:r>
        <w:t>rung tâm đổi mới sáng tạo</w:t>
      </w:r>
      <w:r w:rsidR="00C43B6F">
        <w:t xml:space="preserve"> quốc gia</w:t>
      </w:r>
      <w:r>
        <w:t xml:space="preserve"> thành công</w:t>
      </w:r>
      <w:r w:rsidRPr="000749AD">
        <w:rPr>
          <w:szCs w:val="28"/>
          <w:lang w:val="vi-VN"/>
        </w:rPr>
        <w:t xml:space="preserve">; </w:t>
      </w:r>
      <w:r>
        <w:t>tạo sức hấp dẫn để thu hút nhân tài, chuyên gia trong và ngoài nước, các tập đoàn</w:t>
      </w:r>
      <w:r w:rsidR="002A69D4">
        <w:t xml:space="preserve"> công nghệ</w:t>
      </w:r>
      <w:r>
        <w:t xml:space="preserve"> lớn từ các nước có trình độ công nghệ phát triển, </w:t>
      </w:r>
      <w:r>
        <w:rPr>
          <w:szCs w:val="28"/>
        </w:rPr>
        <w:t xml:space="preserve">đóng góp tích cực vào việc chuyển đổi mô hình </w:t>
      </w:r>
      <w:r w:rsidR="008331EF">
        <w:rPr>
          <w:szCs w:val="28"/>
        </w:rPr>
        <w:t>tăng trưởng, nâng cao năng suất và năng lực cạnh tranh quốc gia trong dài hạn</w:t>
      </w:r>
      <w:r>
        <w:rPr>
          <w:szCs w:val="28"/>
        </w:rPr>
        <w:t>.</w:t>
      </w:r>
      <w:r w:rsidR="00C43B6F">
        <w:rPr>
          <w:szCs w:val="28"/>
        </w:rPr>
        <w:t xml:space="preserve"> Việc xây dựng Nghị định góp phần thực hiện chủ trương, đường lối của Đảng, Quốc hội, Chính phủ và chỉ đạo của Thủ tướng Chính phủ về </w:t>
      </w:r>
      <w:r w:rsidR="002C5F84">
        <w:rPr>
          <w:szCs w:val="28"/>
        </w:rPr>
        <w:t>đổi mới mô hình tăng trưởng</w:t>
      </w:r>
      <w:r w:rsidR="008331EF">
        <w:rPr>
          <w:szCs w:val="28"/>
        </w:rPr>
        <w:t xml:space="preserve"> theo hướng dựa trên khoa học công nghệ và đổi mới sáng tạo</w:t>
      </w:r>
      <w:r w:rsidR="002C5F84">
        <w:rPr>
          <w:szCs w:val="28"/>
        </w:rPr>
        <w:t xml:space="preserve"> và xây dựng Chính phủ kiến tạo. </w:t>
      </w:r>
    </w:p>
    <w:p w:rsidR="00B91D4E" w:rsidRPr="008F76DB" w:rsidRDefault="00B91D4E" w:rsidP="00B91D4E">
      <w:pPr>
        <w:spacing w:line="340" w:lineRule="exact"/>
        <w:rPr>
          <w:b/>
          <w:szCs w:val="28"/>
          <w:lang w:val="vi-VN"/>
        </w:rPr>
      </w:pPr>
      <w:r w:rsidRPr="008F76DB">
        <w:rPr>
          <w:b/>
          <w:szCs w:val="28"/>
          <w:lang w:val="vi-VN"/>
        </w:rPr>
        <w:t xml:space="preserve">2. Quan điểm xây dựng </w:t>
      </w:r>
      <w:r w:rsidR="00C879E1" w:rsidRPr="008F76DB">
        <w:rPr>
          <w:b/>
          <w:szCs w:val="28"/>
          <w:lang w:val="vi-VN"/>
        </w:rPr>
        <w:t>Nghị định</w:t>
      </w:r>
    </w:p>
    <w:p w:rsidR="00C879E1" w:rsidRPr="008F76DB" w:rsidRDefault="00C879E1" w:rsidP="00B91D4E">
      <w:pPr>
        <w:tabs>
          <w:tab w:val="right" w:leader="dot" w:pos="8640"/>
        </w:tabs>
        <w:spacing w:line="340" w:lineRule="exact"/>
        <w:ind w:firstLine="709"/>
        <w:rPr>
          <w:szCs w:val="28"/>
          <w:lang w:val="vi-VN"/>
        </w:rPr>
      </w:pPr>
      <w:r w:rsidRPr="008F76DB">
        <w:rPr>
          <w:szCs w:val="28"/>
          <w:lang w:val="vi-VN"/>
        </w:rPr>
        <w:t>Nghị định được xây dựng dựa trên những quan điểm sau:</w:t>
      </w:r>
    </w:p>
    <w:p w:rsidR="00B91D4E" w:rsidRPr="008F76DB" w:rsidRDefault="00B91D4E" w:rsidP="00B91D4E">
      <w:pPr>
        <w:tabs>
          <w:tab w:val="right" w:leader="dot" w:pos="8640"/>
        </w:tabs>
        <w:spacing w:line="340" w:lineRule="exact"/>
        <w:ind w:firstLine="709"/>
        <w:rPr>
          <w:szCs w:val="28"/>
          <w:lang w:val="vi-VN"/>
        </w:rPr>
      </w:pPr>
      <w:r w:rsidRPr="008F76DB">
        <w:rPr>
          <w:szCs w:val="28"/>
          <w:lang w:val="vi-VN"/>
        </w:rPr>
        <w:t>a) Bảo đảm phù hợp với Hiến pháp và các quy định của pháp luật có liên quan;</w:t>
      </w:r>
    </w:p>
    <w:p w:rsidR="00EF5FD0" w:rsidRPr="008F76DB" w:rsidRDefault="00B91D4E" w:rsidP="00EF5FD0">
      <w:pPr>
        <w:spacing w:line="360" w:lineRule="exact"/>
        <w:rPr>
          <w:lang w:val="vi-VN"/>
        </w:rPr>
      </w:pPr>
      <w:r w:rsidRPr="008F76DB">
        <w:rPr>
          <w:szCs w:val="28"/>
          <w:lang w:val="vi-VN"/>
        </w:rPr>
        <w:t xml:space="preserve">b) Bảo đảm tính </w:t>
      </w:r>
      <w:r w:rsidRPr="008F76DB">
        <w:rPr>
          <w:lang w:val="vi-VN"/>
        </w:rPr>
        <w:t xml:space="preserve">thống nhất trong hệ thống văn bản quy phạm pháp luật về </w:t>
      </w:r>
      <w:r w:rsidR="00EF5FD0" w:rsidRPr="008F76DB">
        <w:rPr>
          <w:lang w:val="vi-VN"/>
        </w:rPr>
        <w:t>h</w:t>
      </w:r>
      <w:r w:rsidR="00EF5FD0" w:rsidRPr="00EF5FD0">
        <w:rPr>
          <w:iCs/>
          <w:szCs w:val="28"/>
          <w:lang w:val="vi-VN"/>
        </w:rPr>
        <w:t>ỗ trợ doanh nghiệp nhỏ và vừa, đất đai,</w:t>
      </w:r>
      <w:r w:rsidR="00EF5FD0" w:rsidRPr="008F76DB">
        <w:rPr>
          <w:iCs/>
          <w:szCs w:val="28"/>
          <w:lang w:val="vi-VN"/>
        </w:rPr>
        <w:t xml:space="preserve"> đầu tư, </w:t>
      </w:r>
      <w:r w:rsidR="00EF5FD0" w:rsidRPr="00EF5FD0">
        <w:rPr>
          <w:iCs/>
          <w:szCs w:val="28"/>
          <w:lang w:val="vi-VN"/>
        </w:rPr>
        <w:t>đầu tư công,</w:t>
      </w:r>
      <w:r w:rsidR="00EF5FD0" w:rsidRPr="008F76DB">
        <w:rPr>
          <w:iCs/>
          <w:szCs w:val="28"/>
          <w:lang w:val="vi-VN"/>
        </w:rPr>
        <w:t xml:space="preserve"> đ</w:t>
      </w:r>
      <w:r w:rsidR="00EF5FD0" w:rsidRPr="00EF5FD0">
        <w:rPr>
          <w:iCs/>
          <w:szCs w:val="28"/>
          <w:lang w:val="vi-VN"/>
        </w:rPr>
        <w:t xml:space="preserve">ấu thầu, </w:t>
      </w:r>
      <w:r w:rsidR="00EF5FD0" w:rsidRPr="008F76DB">
        <w:rPr>
          <w:iCs/>
          <w:szCs w:val="28"/>
          <w:lang w:val="vi-VN"/>
        </w:rPr>
        <w:t>thuế thu nhập doanh nghiệp</w:t>
      </w:r>
      <w:r w:rsidR="00EF5FD0" w:rsidRPr="008F76DB">
        <w:rPr>
          <w:lang w:val="vi-VN"/>
        </w:rPr>
        <w:t>;</w:t>
      </w:r>
    </w:p>
    <w:p w:rsidR="00E83BAE" w:rsidRPr="008F76DB" w:rsidRDefault="00B91D4E" w:rsidP="00E83BAE">
      <w:pPr>
        <w:rPr>
          <w:lang w:val="vi-VN"/>
        </w:rPr>
      </w:pPr>
      <w:r w:rsidRPr="008F76DB">
        <w:rPr>
          <w:lang w:val="vi-VN"/>
        </w:rPr>
        <w:t xml:space="preserve">c) Phù hợp với tình hình kinh tế, xã hội của Việt Nam; định hướng của Chính phủ về hoàn thiện hạ tầng và chính sách </w:t>
      </w:r>
      <w:r w:rsidR="00E83BAE" w:rsidRPr="008F76DB">
        <w:rPr>
          <w:lang w:val="vi-VN"/>
        </w:rPr>
        <w:t>nâng cao năng lực hấp thụ công nghệ và đổi mới sáng tạo của doanh nghiệp; khuyến khích, tạo điều kiện để doanh nghiệp tham gia nghiên cứu, phát triển và chuyển giao khoa học - công nghệ” và “thúc đẩy khởi nghiệp, đổi</w:t>
      </w:r>
      <w:r w:rsidR="00E83BAE">
        <w:rPr>
          <w:lang w:val="vi-VN"/>
        </w:rPr>
        <w:t xml:space="preserve"> mới, sáng tạ</w:t>
      </w:r>
      <w:r w:rsidR="00D30F86">
        <w:rPr>
          <w:lang w:val="vi-VN"/>
        </w:rPr>
        <w:t>o”;</w:t>
      </w:r>
    </w:p>
    <w:p w:rsidR="00D30F86" w:rsidRPr="008F76DB" w:rsidRDefault="00B91D4E" w:rsidP="00D30F86">
      <w:pPr>
        <w:rPr>
          <w:szCs w:val="28"/>
          <w:lang w:val="vi-VN"/>
        </w:rPr>
      </w:pPr>
      <w:r w:rsidRPr="008F76DB">
        <w:rPr>
          <w:szCs w:val="28"/>
          <w:lang w:val="vi-VN"/>
        </w:rPr>
        <w:t xml:space="preserve">d) Phù hợp với </w:t>
      </w:r>
      <w:r w:rsidR="002C5F84" w:rsidRPr="008F76DB">
        <w:rPr>
          <w:szCs w:val="28"/>
          <w:lang w:val="vi-VN"/>
        </w:rPr>
        <w:t>chỉ đạo của Thủ tướng Chính phủ về đề xuất cơ chế chính sách, giải pháp đột phá, thông thoáng, thuận lợi để huy động nguồn lực từ các doanh nghiệp, tổ chức, cá nhân trong và ngoài nước</w:t>
      </w:r>
      <w:r w:rsidR="00D30F86">
        <w:rPr>
          <w:szCs w:val="28"/>
          <w:lang w:val="vi-VN"/>
        </w:rPr>
        <w:t>;</w:t>
      </w:r>
      <w:r w:rsidR="002C5F84" w:rsidRPr="008F76DB">
        <w:rPr>
          <w:szCs w:val="28"/>
          <w:lang w:val="vi-VN"/>
        </w:rPr>
        <w:t xml:space="preserve"> góp phần tạo lợi thế cạnh </w:t>
      </w:r>
      <w:r w:rsidR="002C5F84" w:rsidRPr="008F76DB">
        <w:rPr>
          <w:szCs w:val="28"/>
          <w:lang w:val="vi-VN"/>
        </w:rPr>
        <w:lastRenderedPageBreak/>
        <w:t>tranh cho Việt Nam trong cuộ</w:t>
      </w:r>
      <w:r w:rsidR="00C879E1" w:rsidRPr="008F76DB">
        <w:rPr>
          <w:szCs w:val="28"/>
          <w:lang w:val="vi-VN"/>
        </w:rPr>
        <w:t>c chạ</w:t>
      </w:r>
      <w:r w:rsidR="002C5F84" w:rsidRPr="008F76DB">
        <w:rPr>
          <w:szCs w:val="28"/>
          <w:lang w:val="vi-VN"/>
        </w:rPr>
        <w:t>y đua phát triển kinh tế và đổi mới sáng tạo hiệ</w:t>
      </w:r>
      <w:r w:rsidR="00C879E1" w:rsidRPr="008F76DB">
        <w:rPr>
          <w:szCs w:val="28"/>
          <w:lang w:val="vi-VN"/>
        </w:rPr>
        <w:t>n nay;</w:t>
      </w:r>
    </w:p>
    <w:p w:rsidR="00B91D4E" w:rsidRPr="008F76DB" w:rsidRDefault="00B91D4E" w:rsidP="00D30F86">
      <w:pPr>
        <w:rPr>
          <w:szCs w:val="28"/>
          <w:lang w:val="vi-VN"/>
        </w:rPr>
      </w:pPr>
      <w:r w:rsidRPr="008F76DB">
        <w:rPr>
          <w:szCs w:val="28"/>
          <w:lang w:val="vi-VN"/>
        </w:rPr>
        <w:t xml:space="preserve">e) </w:t>
      </w:r>
      <w:r w:rsidR="002C5F84" w:rsidRPr="008F76DB">
        <w:rPr>
          <w:szCs w:val="28"/>
          <w:lang w:val="vi-VN"/>
        </w:rPr>
        <w:t>Đ</w:t>
      </w:r>
      <w:r w:rsidRPr="008F76DB">
        <w:rPr>
          <w:szCs w:val="28"/>
          <w:lang w:val="vi-VN"/>
        </w:rPr>
        <w:t xml:space="preserve">áp ứng yêu cầu hội nhập </w:t>
      </w:r>
      <w:r w:rsidR="002C5F84" w:rsidRPr="008F76DB">
        <w:rPr>
          <w:szCs w:val="28"/>
          <w:lang w:val="vi-VN"/>
        </w:rPr>
        <w:t xml:space="preserve">sâu rộng </w:t>
      </w:r>
      <w:r w:rsidRPr="008F76DB">
        <w:rPr>
          <w:szCs w:val="28"/>
          <w:lang w:val="vi-VN"/>
        </w:rPr>
        <w:t xml:space="preserve">của Việt Nam </w:t>
      </w:r>
      <w:r w:rsidR="002C5F84" w:rsidRPr="008F76DB">
        <w:rPr>
          <w:szCs w:val="28"/>
          <w:lang w:val="vi-VN"/>
        </w:rPr>
        <w:t>trong nền kinh tế thế giới; hỗ trợ doanh nghiệp khai thác các tiềm năng, lợi ích của hội nhập kinh tế</w:t>
      </w:r>
      <w:r w:rsidRPr="008F76DB">
        <w:rPr>
          <w:szCs w:val="28"/>
          <w:lang w:val="vi-VN"/>
        </w:rPr>
        <w:t>.</w:t>
      </w:r>
    </w:p>
    <w:p w:rsidR="00CF1F6C" w:rsidRPr="008F76DB" w:rsidRDefault="00CF1F6C" w:rsidP="00CF1F6C">
      <w:pPr>
        <w:pStyle w:val="Heading1"/>
        <w:rPr>
          <w:lang w:val="vi-VN"/>
        </w:rPr>
      </w:pPr>
      <w:r w:rsidRPr="008F76DB">
        <w:rPr>
          <w:lang w:val="vi-VN"/>
        </w:rPr>
        <w:t xml:space="preserve">III. PHẠM VI ĐIỀU CHỈNH, ĐỐI TƯỢNG ÁP DỤNG CỦA </w:t>
      </w:r>
      <w:r w:rsidR="00C879E1" w:rsidRPr="008F76DB">
        <w:rPr>
          <w:lang w:val="vi-VN"/>
        </w:rPr>
        <w:t>NGHỊ ĐỊNH</w:t>
      </w:r>
    </w:p>
    <w:p w:rsidR="003915D0" w:rsidRPr="007D2DF5" w:rsidRDefault="003915D0" w:rsidP="003915D0">
      <w:pPr>
        <w:pStyle w:val="Heading2"/>
        <w:rPr>
          <w:rFonts w:cs="Times New Roman"/>
          <w:lang w:val="vi-VN"/>
        </w:rPr>
      </w:pPr>
      <w:r w:rsidRPr="007D2DF5">
        <w:rPr>
          <w:rFonts w:cs="Times New Roman"/>
          <w:lang w:val="vi-VN"/>
        </w:rPr>
        <w:t>1. Phạm vi điều chỉnh</w:t>
      </w:r>
    </w:p>
    <w:p w:rsidR="003915D0" w:rsidRPr="008F76DB" w:rsidRDefault="003915D0" w:rsidP="00ED7527">
      <w:pPr>
        <w:spacing w:after="0"/>
        <w:rPr>
          <w:szCs w:val="28"/>
          <w:lang w:val="vi-VN"/>
        </w:rPr>
      </w:pPr>
      <w:r w:rsidRPr="007D2DF5">
        <w:rPr>
          <w:szCs w:val="28"/>
          <w:lang w:val="vi-VN"/>
        </w:rPr>
        <w:t>Nghị định này quy định một số cơ chế, chính sách, thể chế ưu đãi và khuyến khích đối với Trung tâm đổi mới sáng tạo quốc gia</w:t>
      </w:r>
      <w:r w:rsidR="00A36BED" w:rsidRPr="008F76DB">
        <w:rPr>
          <w:szCs w:val="28"/>
          <w:lang w:val="vi-VN"/>
        </w:rPr>
        <w:t xml:space="preserve"> và các doanh nghiệp, tổ chức, cá nhân hoạt động trong Trung tâm</w:t>
      </w:r>
      <w:r w:rsidR="00ED7527" w:rsidRPr="008F76DB">
        <w:rPr>
          <w:szCs w:val="28"/>
          <w:lang w:val="vi-VN"/>
        </w:rPr>
        <w:t xml:space="preserve">. </w:t>
      </w:r>
      <w:r w:rsidR="00A36BED" w:rsidRPr="008F76DB">
        <w:rPr>
          <w:szCs w:val="28"/>
          <w:lang w:val="vi-VN"/>
        </w:rPr>
        <w:t xml:space="preserve">Thủ tướng Chính phủ đã đồng ý thành lập Trung tâm (văn bản 115/TB-VPCP). </w:t>
      </w:r>
      <w:r w:rsidR="00ED7527" w:rsidRPr="008F76DB">
        <w:rPr>
          <w:lang w:val="vi-VN"/>
        </w:rPr>
        <w:t xml:space="preserve">Bộ Kế hoạch và Đầu tư đã trình </w:t>
      </w:r>
      <w:r w:rsidR="00A36BED" w:rsidRPr="008F76DB">
        <w:rPr>
          <w:lang w:val="vi-VN"/>
        </w:rPr>
        <w:t xml:space="preserve">Thủ tướng Chính phủ </w:t>
      </w:r>
      <w:r w:rsidR="00ED7527" w:rsidRPr="008F76DB">
        <w:rPr>
          <w:lang w:val="vi-VN"/>
        </w:rPr>
        <w:t xml:space="preserve">Đề án </w:t>
      </w:r>
      <w:r w:rsidR="00A36BED" w:rsidRPr="008F76DB">
        <w:rPr>
          <w:lang w:val="vi-VN"/>
        </w:rPr>
        <w:t>thành lập Trung tâm</w:t>
      </w:r>
      <w:r w:rsidR="00A44036" w:rsidRPr="008F76DB">
        <w:rPr>
          <w:lang w:val="vi-VN"/>
        </w:rPr>
        <w:t xml:space="preserve"> (</w:t>
      </w:r>
      <w:r w:rsidR="00A46272" w:rsidRPr="008F76DB">
        <w:rPr>
          <w:lang w:val="vi-VN"/>
        </w:rPr>
        <w:t>tờ trình số 3860/TTr-BHKĐT ngày 7/6/2019)</w:t>
      </w:r>
      <w:r w:rsidR="00A36BED" w:rsidRPr="008F76DB">
        <w:rPr>
          <w:lang w:val="vi-VN"/>
        </w:rPr>
        <w:t xml:space="preserve"> với mô hình tổ chức là đơn vị sự nghiệp </w:t>
      </w:r>
      <w:r w:rsidR="00A46272" w:rsidRPr="008F76DB">
        <w:rPr>
          <w:lang w:val="vi-VN"/>
        </w:rPr>
        <w:t xml:space="preserve">kinh tế </w:t>
      </w:r>
      <w:r w:rsidR="00A36BED" w:rsidRPr="008F76DB">
        <w:rPr>
          <w:lang w:val="vi-VN"/>
        </w:rPr>
        <w:t>công lập</w:t>
      </w:r>
      <w:r w:rsidR="00A46272" w:rsidRPr="008F76DB">
        <w:rPr>
          <w:lang w:val="vi-VN"/>
        </w:rPr>
        <w:t xml:space="preserve"> </w:t>
      </w:r>
      <w:r w:rsidR="00A36BED" w:rsidRPr="008F76DB">
        <w:rPr>
          <w:lang w:val="vi-VN"/>
        </w:rPr>
        <w:t xml:space="preserve"> tự chủ hoàn toàn </w:t>
      </w:r>
      <w:r w:rsidR="00ED7527" w:rsidRPr="008F76DB">
        <w:rPr>
          <w:lang w:val="vi-VN"/>
        </w:rPr>
        <w:t xml:space="preserve">và đang </w:t>
      </w:r>
      <w:r w:rsidR="00A46272" w:rsidRPr="008F76DB">
        <w:rPr>
          <w:lang w:val="vi-VN"/>
        </w:rPr>
        <w:t>hoàn thiện thủ tục</w:t>
      </w:r>
      <w:r w:rsidR="00ED7527" w:rsidRPr="008F76DB">
        <w:rPr>
          <w:lang w:val="vi-VN"/>
        </w:rPr>
        <w:t xml:space="preserve"> để ban hành </w:t>
      </w:r>
      <w:r w:rsidR="00A36BED" w:rsidRPr="008F76DB">
        <w:rPr>
          <w:lang w:val="vi-VN"/>
        </w:rPr>
        <w:t>Q</w:t>
      </w:r>
      <w:r w:rsidR="00ED7527" w:rsidRPr="008F76DB">
        <w:rPr>
          <w:lang w:val="vi-VN"/>
        </w:rPr>
        <w:t>uyết định của Thủ tướng Chính phủ thành lập Trung tâm.</w:t>
      </w:r>
      <w:r w:rsidR="00ED7527" w:rsidRPr="008F76DB">
        <w:rPr>
          <w:szCs w:val="28"/>
          <w:lang w:val="vi-VN"/>
        </w:rPr>
        <w:t xml:space="preserve"> </w:t>
      </w:r>
    </w:p>
    <w:p w:rsidR="003915D0" w:rsidRDefault="003915D0" w:rsidP="003915D0">
      <w:pPr>
        <w:pStyle w:val="Heading2"/>
        <w:rPr>
          <w:rFonts w:cs="Times New Roman"/>
          <w:lang w:val="vi-VN"/>
        </w:rPr>
      </w:pPr>
      <w:r w:rsidRPr="007D2DF5">
        <w:rPr>
          <w:rFonts w:cs="Times New Roman"/>
          <w:lang w:val="vi-VN"/>
        </w:rPr>
        <w:t>2. Đối tượng áp dụng</w:t>
      </w:r>
    </w:p>
    <w:p w:rsidR="00C879E1" w:rsidRPr="008F76DB" w:rsidRDefault="00C879E1" w:rsidP="003915D0">
      <w:pPr>
        <w:spacing w:after="0"/>
        <w:rPr>
          <w:szCs w:val="28"/>
          <w:lang w:val="vi-VN"/>
        </w:rPr>
      </w:pPr>
      <w:r w:rsidRPr="008F76DB">
        <w:rPr>
          <w:szCs w:val="28"/>
          <w:lang w:val="vi-VN"/>
        </w:rPr>
        <w:t>Đối tượng áp dụng của Nghị định gồm:</w:t>
      </w:r>
    </w:p>
    <w:p w:rsidR="003915D0" w:rsidRPr="008F76DB" w:rsidRDefault="00C879E1" w:rsidP="003915D0">
      <w:pPr>
        <w:spacing w:after="0"/>
        <w:rPr>
          <w:szCs w:val="28"/>
          <w:lang w:val="vi-VN"/>
        </w:rPr>
      </w:pPr>
      <w:r>
        <w:rPr>
          <w:szCs w:val="28"/>
          <w:lang w:val="vi-VN"/>
        </w:rPr>
        <w:t>a)</w:t>
      </w:r>
      <w:r w:rsidR="003915D0" w:rsidRPr="007D2DF5">
        <w:rPr>
          <w:szCs w:val="28"/>
          <w:lang w:val="vi-VN"/>
        </w:rPr>
        <w:t xml:space="preserve"> Trung tâm đổi mới sáng tạo quốc gia </w:t>
      </w:r>
      <w:r w:rsidR="00ED7527" w:rsidRPr="008F76DB">
        <w:rPr>
          <w:szCs w:val="28"/>
          <w:lang w:val="vi-VN"/>
        </w:rPr>
        <w:t>được Thủ tướng Chính phủ quyết định thành lập, do Bộ Kế hoạch và Đầu tư chủ trì, có trụ sở ở Khu Công nghệ cao Hòa Lạ</w:t>
      </w:r>
      <w:r w:rsidRPr="008F76DB">
        <w:rPr>
          <w:szCs w:val="28"/>
          <w:lang w:val="vi-VN"/>
        </w:rPr>
        <w:t>c và</w:t>
      </w:r>
      <w:r w:rsidR="00ED7527" w:rsidRPr="008F76DB">
        <w:rPr>
          <w:szCs w:val="28"/>
          <w:lang w:val="vi-VN"/>
        </w:rPr>
        <w:t xml:space="preserve"> </w:t>
      </w:r>
      <w:r w:rsidR="002A69D4" w:rsidRPr="008F76DB">
        <w:rPr>
          <w:szCs w:val="28"/>
          <w:lang w:val="vi-VN"/>
        </w:rPr>
        <w:t xml:space="preserve">chi nhánh tại </w:t>
      </w:r>
      <w:r w:rsidR="00ED7527" w:rsidRPr="008F76DB">
        <w:rPr>
          <w:szCs w:val="28"/>
          <w:lang w:val="vi-VN"/>
        </w:rPr>
        <w:t xml:space="preserve">trung tâm </w:t>
      </w:r>
      <w:r w:rsidRPr="008F76DB">
        <w:rPr>
          <w:szCs w:val="28"/>
          <w:lang w:val="vi-VN"/>
        </w:rPr>
        <w:t xml:space="preserve">Thành phố </w:t>
      </w:r>
      <w:r w:rsidR="00ED7527" w:rsidRPr="008F76DB">
        <w:rPr>
          <w:szCs w:val="28"/>
          <w:lang w:val="vi-VN"/>
        </w:rPr>
        <w:t>Hà Nộ</w:t>
      </w:r>
      <w:r w:rsidRPr="008F76DB">
        <w:rPr>
          <w:szCs w:val="28"/>
          <w:lang w:val="vi-VN"/>
        </w:rPr>
        <w:t>i;</w:t>
      </w:r>
    </w:p>
    <w:p w:rsidR="003915D0" w:rsidRPr="008F76DB" w:rsidRDefault="00C879E1" w:rsidP="003915D0">
      <w:pPr>
        <w:spacing w:after="0"/>
        <w:rPr>
          <w:szCs w:val="28"/>
          <w:lang w:val="vi-VN"/>
        </w:rPr>
      </w:pPr>
      <w:r>
        <w:rPr>
          <w:szCs w:val="28"/>
          <w:lang w:val="vi-VN"/>
        </w:rPr>
        <w:t xml:space="preserve">b) </w:t>
      </w:r>
      <w:r w:rsidR="00A44036" w:rsidRPr="008F76DB">
        <w:rPr>
          <w:szCs w:val="28"/>
          <w:lang w:val="vi-VN"/>
        </w:rPr>
        <w:t>Doanh nghiệp, t</w:t>
      </w:r>
      <w:r w:rsidR="003915D0" w:rsidRPr="007D2DF5">
        <w:rPr>
          <w:szCs w:val="28"/>
          <w:lang w:val="vi-VN"/>
        </w:rPr>
        <w:t>ổ chức, cá nhân Việt Nam, người Việt Nam ở nước ngoài, tổ chức, cá nhân nước ngoài hoạt động tại Trung tâm</w:t>
      </w:r>
      <w:r w:rsidRPr="008F76DB">
        <w:rPr>
          <w:szCs w:val="28"/>
          <w:lang w:val="vi-VN"/>
        </w:rPr>
        <w:t>;</w:t>
      </w:r>
    </w:p>
    <w:p w:rsidR="003915D0" w:rsidRPr="007D2DF5" w:rsidRDefault="00C879E1" w:rsidP="003915D0">
      <w:pPr>
        <w:spacing w:after="0"/>
        <w:rPr>
          <w:szCs w:val="28"/>
          <w:lang w:val="vi-VN"/>
        </w:rPr>
      </w:pPr>
      <w:r>
        <w:rPr>
          <w:szCs w:val="28"/>
          <w:lang w:val="vi-VN"/>
        </w:rPr>
        <w:t xml:space="preserve">c) </w:t>
      </w:r>
      <w:r w:rsidR="003915D0" w:rsidRPr="007D2DF5">
        <w:rPr>
          <w:szCs w:val="28"/>
          <w:lang w:val="vi-VN"/>
        </w:rPr>
        <w:t xml:space="preserve">Các cơ quan quản lý nhà nước và </w:t>
      </w:r>
      <w:r w:rsidR="002A69D4" w:rsidRPr="008F76DB">
        <w:rPr>
          <w:szCs w:val="28"/>
          <w:lang w:val="vi-VN"/>
        </w:rPr>
        <w:t>tổ chức</w:t>
      </w:r>
      <w:r w:rsidR="003915D0" w:rsidRPr="007D2DF5">
        <w:rPr>
          <w:szCs w:val="28"/>
          <w:lang w:val="vi-VN"/>
        </w:rPr>
        <w:t xml:space="preserve"> có liên quan.</w:t>
      </w:r>
    </w:p>
    <w:p w:rsidR="00CF1F6C" w:rsidRPr="000749AD" w:rsidRDefault="00CF1F6C" w:rsidP="00CF1F6C">
      <w:pPr>
        <w:pStyle w:val="Heading1"/>
        <w:rPr>
          <w:lang w:val="vi-VN"/>
        </w:rPr>
      </w:pPr>
      <w:r w:rsidRPr="008F76DB">
        <w:rPr>
          <w:lang w:val="vi-VN"/>
        </w:rPr>
        <w:t>IV. MỤC TIÊU, NỘI DUNG CỦA CHÍNH</w:t>
      </w:r>
      <w:r w:rsidRPr="000749AD">
        <w:rPr>
          <w:lang w:val="vi-VN"/>
        </w:rPr>
        <w:t xml:space="preserve"> SÁCH</w:t>
      </w:r>
      <w:r w:rsidRPr="008F76DB">
        <w:rPr>
          <w:lang w:val="vi-VN"/>
        </w:rPr>
        <w:t>, GIẢI PHÁP THỰC HIỆN CHÍNH</w:t>
      </w:r>
      <w:r w:rsidRPr="000749AD">
        <w:rPr>
          <w:lang w:val="vi-VN"/>
        </w:rPr>
        <w:t xml:space="preserve"> SÁCH </w:t>
      </w:r>
      <w:r w:rsidRPr="008F76DB">
        <w:rPr>
          <w:lang w:val="vi-VN"/>
        </w:rPr>
        <w:t xml:space="preserve">TRONG ĐỀ NGHỊ XÂY DỰNG </w:t>
      </w:r>
      <w:r w:rsidR="00C879E1" w:rsidRPr="008F76DB">
        <w:rPr>
          <w:lang w:val="vi-VN"/>
        </w:rPr>
        <w:t>NGHỊ ĐỊNH</w:t>
      </w:r>
    </w:p>
    <w:p w:rsidR="00CF1F6C" w:rsidRPr="008F76DB" w:rsidRDefault="002E3310" w:rsidP="00CF1F6C">
      <w:pPr>
        <w:pStyle w:val="Heading2"/>
        <w:rPr>
          <w:lang w:val="vi-VN"/>
        </w:rPr>
      </w:pPr>
      <w:r w:rsidRPr="008F76DB">
        <w:rPr>
          <w:lang w:val="vi-VN"/>
        </w:rPr>
        <w:t xml:space="preserve">1. Chính sách 1: </w:t>
      </w:r>
      <w:r w:rsidR="00F96710" w:rsidRPr="008F76DB">
        <w:rPr>
          <w:lang w:val="vi-VN"/>
        </w:rPr>
        <w:t xml:space="preserve">Cơ chế chính sách ưu đãi đối với </w:t>
      </w:r>
      <w:r w:rsidR="00CF1F6C" w:rsidRPr="008F76DB">
        <w:rPr>
          <w:lang w:val="vi-VN"/>
        </w:rPr>
        <w:t xml:space="preserve">Trung tâm đổi mới sáng tạo quốc gia </w:t>
      </w:r>
    </w:p>
    <w:p w:rsidR="00504C21" w:rsidRPr="008F76DB" w:rsidRDefault="00504C21" w:rsidP="00504C21">
      <w:pPr>
        <w:rPr>
          <w:szCs w:val="28"/>
          <w:lang w:val="vi-VN"/>
        </w:rPr>
      </w:pPr>
      <w:r w:rsidRPr="008F76DB">
        <w:rPr>
          <w:szCs w:val="28"/>
          <w:lang w:val="vi-VN"/>
        </w:rPr>
        <w:t>- Mục tiêu của chính sách:</w:t>
      </w:r>
      <w:r w:rsidR="00F96710" w:rsidRPr="008F76DB">
        <w:rPr>
          <w:szCs w:val="28"/>
          <w:lang w:val="vi-VN"/>
        </w:rPr>
        <w:t xml:space="preserve"> </w:t>
      </w:r>
      <w:r w:rsidR="00F96710" w:rsidRPr="008F76DB">
        <w:rPr>
          <w:lang w:val="vi-VN"/>
        </w:rPr>
        <w:t>tạo điều kiện thuận lợi tối đa để Trung tâm đổi mới sáng tạo quốc gia thành công</w:t>
      </w:r>
      <w:r w:rsidR="00015E7D" w:rsidRPr="008F76DB">
        <w:rPr>
          <w:lang w:val="vi-VN"/>
        </w:rPr>
        <w:t xml:space="preserve">, có nguồn lực thực hiện các chức năng của mình, bao gồm hỗ trợ </w:t>
      </w:r>
      <w:r w:rsidR="002A69D4" w:rsidRPr="008F76DB">
        <w:rPr>
          <w:lang w:val="vi-VN"/>
        </w:rPr>
        <w:t xml:space="preserve">hoạt động đầu tư, kinh doanh của </w:t>
      </w:r>
      <w:r w:rsidR="00015E7D" w:rsidRPr="008F76DB">
        <w:rPr>
          <w:lang w:val="vi-VN"/>
        </w:rPr>
        <w:t xml:space="preserve">doanh nghiệp khởi </w:t>
      </w:r>
      <w:r w:rsidR="00015E7D" w:rsidRPr="008F76DB">
        <w:rPr>
          <w:lang w:val="vi-VN"/>
        </w:rPr>
        <w:lastRenderedPageBreak/>
        <w:t xml:space="preserve">nghiệp sáng tạo, </w:t>
      </w:r>
      <w:r w:rsidR="002A69D4" w:rsidRPr="008F76DB">
        <w:rPr>
          <w:lang w:val="vi-VN"/>
        </w:rPr>
        <w:t xml:space="preserve">đầu tư cho nghiên cứu phát triển các công nghệ của Cách mạng công nghiệp 4.0, </w:t>
      </w:r>
      <w:r w:rsidR="00015E7D" w:rsidRPr="008F76DB">
        <w:rPr>
          <w:lang w:val="vi-VN"/>
        </w:rPr>
        <w:t>đào tạo nhân lực cho Cách mạng công nghiệp lần thứ tư, thúc đẩy chuyển giao công nghệ, nâng cao năng suất các doanh nghiệp trong nước.</w:t>
      </w:r>
    </w:p>
    <w:p w:rsidR="00504C21" w:rsidRPr="008F76DB" w:rsidRDefault="00504C21" w:rsidP="00504C21">
      <w:pPr>
        <w:rPr>
          <w:szCs w:val="28"/>
          <w:lang w:val="vi-VN"/>
        </w:rPr>
      </w:pPr>
      <w:r w:rsidRPr="008F76DB">
        <w:rPr>
          <w:szCs w:val="28"/>
          <w:lang w:val="vi-VN"/>
        </w:rPr>
        <w:t xml:space="preserve">- Nội dung </w:t>
      </w:r>
      <w:r w:rsidR="006D145A" w:rsidRPr="008F76DB">
        <w:rPr>
          <w:szCs w:val="28"/>
          <w:lang w:val="vi-VN"/>
        </w:rPr>
        <w:t xml:space="preserve">chính </w:t>
      </w:r>
      <w:r w:rsidRPr="008F76DB">
        <w:rPr>
          <w:szCs w:val="28"/>
          <w:lang w:val="vi-VN"/>
        </w:rPr>
        <w:t>của chính sách</w:t>
      </w:r>
      <w:r w:rsidR="006D145A" w:rsidRPr="008F76DB">
        <w:rPr>
          <w:szCs w:val="28"/>
          <w:lang w:val="vi-VN"/>
        </w:rPr>
        <w:t xml:space="preserve"> bao gồm</w:t>
      </w:r>
      <w:r w:rsidR="00F96710" w:rsidRPr="008F76DB">
        <w:rPr>
          <w:szCs w:val="28"/>
          <w:lang w:val="vi-VN"/>
        </w:rPr>
        <w:t xml:space="preserve">: (i) </w:t>
      </w:r>
      <w:r w:rsidR="00ED7527" w:rsidRPr="008F76DB">
        <w:rPr>
          <w:szCs w:val="28"/>
          <w:lang w:val="vi-VN"/>
        </w:rPr>
        <w:t xml:space="preserve">Được áp dụng cơ chế </w:t>
      </w:r>
      <w:r w:rsidR="006D145A" w:rsidRPr="008F76DB">
        <w:rPr>
          <w:szCs w:val="28"/>
          <w:lang w:val="vi-VN"/>
        </w:rPr>
        <w:t xml:space="preserve">lựa chọn nhà thầu, nhà đầu tư trong trường hợp đặc biệt quy định tại Điều 26, Luật Đấu thầu số 43/2013/HQ13 ngày 26 tháng 11 năm 2013 </w:t>
      </w:r>
      <w:r w:rsidR="00ED7527" w:rsidRPr="008F76DB">
        <w:rPr>
          <w:szCs w:val="28"/>
          <w:lang w:val="vi-VN"/>
        </w:rPr>
        <w:t>cho c</w:t>
      </w:r>
      <w:r w:rsidR="00F96710" w:rsidRPr="007D2DF5">
        <w:rPr>
          <w:szCs w:val="28"/>
          <w:lang w:val="vi-VN"/>
        </w:rPr>
        <w:t>ác hoạt động liên quan đến xây dựng công trình và xây dựng mô hình quản lý và vận hành Trung tâm</w:t>
      </w:r>
      <w:r w:rsidR="00F96710" w:rsidRPr="008F76DB">
        <w:rPr>
          <w:szCs w:val="28"/>
          <w:lang w:val="vi-VN"/>
        </w:rPr>
        <w:t xml:space="preserve">; (ii) </w:t>
      </w:r>
      <w:r w:rsidR="006D145A" w:rsidRPr="008F76DB">
        <w:rPr>
          <w:szCs w:val="28"/>
          <w:lang w:val="vi-VN"/>
        </w:rPr>
        <w:t>Được áp dụng c</w:t>
      </w:r>
      <w:r w:rsidR="00F96710" w:rsidRPr="008F76DB">
        <w:rPr>
          <w:szCs w:val="28"/>
          <w:lang w:val="vi-VN"/>
        </w:rPr>
        <w:t>ơ chế tiền lương như doanh nghiệ</w:t>
      </w:r>
      <w:r w:rsidR="006D145A" w:rsidRPr="008F76DB">
        <w:rPr>
          <w:szCs w:val="28"/>
          <w:lang w:val="vi-VN"/>
        </w:rPr>
        <w:t>p và</w:t>
      </w:r>
      <w:r w:rsidR="00F96710" w:rsidRPr="007D2DF5">
        <w:rPr>
          <w:szCs w:val="28"/>
          <w:lang w:val="vi-VN"/>
        </w:rPr>
        <w:t xml:space="preserve"> được tự chủ tuyển dụng, thuê lao động và trả lương, thưởng cho cán bộ quản lý, điều hành và nhân viên theo nguyên tắc thị trường</w:t>
      </w:r>
      <w:r w:rsidR="00F96710" w:rsidRPr="008F76DB">
        <w:rPr>
          <w:szCs w:val="28"/>
          <w:lang w:val="vi-VN"/>
        </w:rPr>
        <w:t xml:space="preserve">; (iii) </w:t>
      </w:r>
      <w:r w:rsidR="006D145A" w:rsidRPr="008F76DB">
        <w:rPr>
          <w:szCs w:val="28"/>
          <w:lang w:val="vi-VN"/>
        </w:rPr>
        <w:t>Được t</w:t>
      </w:r>
      <w:r w:rsidR="00F96710" w:rsidRPr="00792830">
        <w:rPr>
          <w:szCs w:val="28"/>
          <w:lang w:val="vi-VN"/>
        </w:rPr>
        <w:t xml:space="preserve">huê đất trong tối đa 50 năm </w:t>
      </w:r>
      <w:r w:rsidR="007158C1" w:rsidRPr="00792830">
        <w:rPr>
          <w:szCs w:val="28"/>
          <w:lang w:val="vi-VN"/>
        </w:rPr>
        <w:t>trong</w:t>
      </w:r>
      <w:r w:rsidR="007158C1" w:rsidRPr="008F76DB">
        <w:rPr>
          <w:szCs w:val="28"/>
          <w:lang w:val="vi-VN"/>
        </w:rPr>
        <w:t xml:space="preserve"> Khu nghiên cứu và Phát triển của</w:t>
      </w:r>
      <w:r w:rsidR="007158C1" w:rsidRPr="00792830">
        <w:rPr>
          <w:szCs w:val="28"/>
          <w:lang w:val="vi-VN"/>
        </w:rPr>
        <w:t xml:space="preserve"> Khu Công nghệ cao Hòa Lạc </w:t>
      </w:r>
      <w:r w:rsidR="00F96710" w:rsidRPr="00792830">
        <w:rPr>
          <w:szCs w:val="28"/>
          <w:lang w:val="vi-VN"/>
        </w:rPr>
        <w:t>và được miễn toàn bộ tiền thuê đất cho cả thời hạn thuê</w:t>
      </w:r>
      <w:r w:rsidR="00F96710" w:rsidRPr="008F76DB">
        <w:rPr>
          <w:szCs w:val="28"/>
          <w:lang w:val="vi-VN"/>
        </w:rPr>
        <w:t xml:space="preserve">; (iv) </w:t>
      </w:r>
      <w:r w:rsidR="006D145A" w:rsidRPr="008F76DB">
        <w:rPr>
          <w:szCs w:val="28"/>
          <w:lang w:val="vi-VN"/>
        </w:rPr>
        <w:t>Được m</w:t>
      </w:r>
      <w:r w:rsidR="00F96710" w:rsidRPr="007D2DF5">
        <w:rPr>
          <w:szCs w:val="28"/>
          <w:lang w:val="vi-VN"/>
        </w:rPr>
        <w:t>iễn thủ tục thẩm định nhu cầu sử dụng đất</w:t>
      </w:r>
      <w:r w:rsidR="006D145A" w:rsidRPr="008F76DB">
        <w:rPr>
          <w:szCs w:val="28"/>
          <w:lang w:val="vi-VN"/>
        </w:rPr>
        <w:t xml:space="preserve"> và m</w:t>
      </w:r>
      <w:r w:rsidR="00F96710" w:rsidRPr="008F76DB">
        <w:rPr>
          <w:szCs w:val="28"/>
          <w:lang w:val="vi-VN"/>
        </w:rPr>
        <w:t xml:space="preserve">iễn </w:t>
      </w:r>
      <w:r w:rsidR="00F96710" w:rsidRPr="007D2DF5">
        <w:rPr>
          <w:szCs w:val="28"/>
          <w:lang w:val="vi-VN"/>
        </w:rPr>
        <w:t>ký quỹ bảo đảm thực hiện dự án</w:t>
      </w:r>
      <w:r w:rsidR="00F96710" w:rsidRPr="008F76DB">
        <w:rPr>
          <w:szCs w:val="28"/>
          <w:lang w:val="vi-VN"/>
        </w:rPr>
        <w:t>; (v)</w:t>
      </w:r>
      <w:r w:rsidR="006D145A" w:rsidRPr="008F76DB">
        <w:rPr>
          <w:szCs w:val="28"/>
          <w:lang w:val="vi-VN"/>
        </w:rPr>
        <w:t xml:space="preserve"> </w:t>
      </w:r>
      <w:r w:rsidR="007158C1" w:rsidRPr="008F76DB">
        <w:rPr>
          <w:szCs w:val="28"/>
          <w:lang w:val="vi-VN"/>
        </w:rPr>
        <w:t xml:space="preserve">Được sử dụng diện tích đất được thuê để xây dựng các công trình phục vụ các chức năng, nhiệm vụ của Trung tâm, bao gồm cả công trình phục vụ dân sinh; (vi) </w:t>
      </w:r>
      <w:r w:rsidR="006D145A" w:rsidRPr="008F76DB">
        <w:rPr>
          <w:szCs w:val="28"/>
          <w:lang w:val="vi-VN"/>
        </w:rPr>
        <w:t>Được</w:t>
      </w:r>
      <w:r w:rsidR="00F96710" w:rsidRPr="008F76DB">
        <w:rPr>
          <w:szCs w:val="28"/>
          <w:lang w:val="vi-VN"/>
        </w:rPr>
        <w:t xml:space="preserve"> </w:t>
      </w:r>
      <w:r w:rsidR="006D145A" w:rsidRPr="008F76DB">
        <w:rPr>
          <w:szCs w:val="28"/>
          <w:lang w:val="vi-VN"/>
        </w:rPr>
        <w:t>s</w:t>
      </w:r>
      <w:r w:rsidR="00F96710" w:rsidRPr="007D2DF5">
        <w:rPr>
          <w:szCs w:val="28"/>
          <w:lang w:val="vi-VN"/>
        </w:rPr>
        <w:t>ử dụng tài sản để kinh doanh, cho thuê, liên doanh, liên kết với các nhà đầu tư phù hợp để thực hiện các chức năng, nhiệm vụ</w:t>
      </w:r>
      <w:r w:rsidR="006D145A" w:rsidRPr="008F76DB">
        <w:rPr>
          <w:szCs w:val="28"/>
          <w:lang w:val="vi-VN"/>
        </w:rPr>
        <w:t>; (v</w:t>
      </w:r>
      <w:r w:rsidR="00F96710" w:rsidRPr="008F76DB">
        <w:rPr>
          <w:szCs w:val="28"/>
          <w:lang w:val="vi-VN"/>
        </w:rPr>
        <w:t>i</w:t>
      </w:r>
      <w:r w:rsidR="007158C1" w:rsidRPr="008F76DB">
        <w:rPr>
          <w:szCs w:val="28"/>
          <w:lang w:val="vi-VN"/>
        </w:rPr>
        <w:t>i</w:t>
      </w:r>
      <w:r w:rsidR="00F96710" w:rsidRPr="008F76DB">
        <w:rPr>
          <w:szCs w:val="28"/>
          <w:lang w:val="vi-VN"/>
        </w:rPr>
        <w:t xml:space="preserve">) </w:t>
      </w:r>
      <w:r w:rsidR="006D145A" w:rsidRPr="008F76DB">
        <w:rPr>
          <w:szCs w:val="28"/>
          <w:lang w:val="vi-VN"/>
        </w:rPr>
        <w:t>Được đ</w:t>
      </w:r>
      <w:r w:rsidR="00F96710" w:rsidRPr="007D2DF5">
        <w:rPr>
          <w:szCs w:val="28"/>
          <w:lang w:val="vi-VN"/>
        </w:rPr>
        <w:t xml:space="preserve">ưởng mức thuế suất thuế thu nhập doanh nghiệp (TNDN) 10% trong </w:t>
      </w:r>
      <w:r w:rsidR="006D145A" w:rsidRPr="008F76DB">
        <w:rPr>
          <w:szCs w:val="28"/>
          <w:lang w:val="vi-VN"/>
        </w:rPr>
        <w:t>30 năm; (vii</w:t>
      </w:r>
      <w:r w:rsidR="007158C1" w:rsidRPr="008F76DB">
        <w:rPr>
          <w:szCs w:val="28"/>
          <w:lang w:val="vi-VN"/>
        </w:rPr>
        <w:t>i</w:t>
      </w:r>
      <w:r w:rsidR="00F96710" w:rsidRPr="008F76DB">
        <w:rPr>
          <w:szCs w:val="28"/>
          <w:lang w:val="vi-VN"/>
        </w:rPr>
        <w:t xml:space="preserve">) </w:t>
      </w:r>
      <w:r w:rsidR="006D145A" w:rsidRPr="008F76DB">
        <w:rPr>
          <w:szCs w:val="28"/>
          <w:lang w:val="vi-VN"/>
        </w:rPr>
        <w:t>Được hưởng c</w:t>
      </w:r>
      <w:r w:rsidR="00F96710" w:rsidRPr="007D2DF5">
        <w:rPr>
          <w:szCs w:val="28"/>
          <w:lang w:val="vi-VN"/>
        </w:rPr>
        <w:t>ác ưu đãi tín dụng đầu tư của Nhà nước</w:t>
      </w:r>
      <w:r w:rsidR="006D145A" w:rsidRPr="008F76DB">
        <w:rPr>
          <w:szCs w:val="28"/>
          <w:lang w:val="vi-VN"/>
        </w:rPr>
        <w:t>; (</w:t>
      </w:r>
      <w:r w:rsidR="007158C1" w:rsidRPr="008F76DB">
        <w:rPr>
          <w:szCs w:val="28"/>
          <w:lang w:val="vi-VN"/>
        </w:rPr>
        <w:t>ix</w:t>
      </w:r>
      <w:r w:rsidR="009A58F6" w:rsidRPr="008F76DB">
        <w:rPr>
          <w:szCs w:val="28"/>
          <w:lang w:val="vi-VN"/>
        </w:rPr>
        <w:t>)</w:t>
      </w:r>
      <w:r w:rsidR="006D145A" w:rsidRPr="008F76DB">
        <w:rPr>
          <w:szCs w:val="28"/>
          <w:lang w:val="vi-VN"/>
        </w:rPr>
        <w:t xml:space="preserve"> </w:t>
      </w:r>
      <w:r w:rsidR="007158C1" w:rsidRPr="008F76DB">
        <w:rPr>
          <w:szCs w:val="28"/>
          <w:lang w:val="vi-VN"/>
        </w:rPr>
        <w:t xml:space="preserve">Được quyền đại diện doanh nghiệp, cá nhân hoạt động trong Trung tâm thực hiện các thủ tục hành chính, pháp lý nếu có yêu cầu; (x) Nhà đầu tư, </w:t>
      </w:r>
      <w:r w:rsidR="009A58F6" w:rsidRPr="00F24EE2">
        <w:rPr>
          <w:szCs w:val="28"/>
          <w:lang w:val="vi-VN"/>
        </w:rPr>
        <w:t xml:space="preserve">người lao động là người Việt Nam định cư ở nước ngoài, người nước ngoài làm việc trực tiếp tại </w:t>
      </w:r>
      <w:r w:rsidR="009A58F6" w:rsidRPr="008F76DB">
        <w:rPr>
          <w:szCs w:val="28"/>
          <w:lang w:val="vi-VN"/>
        </w:rPr>
        <w:t>Trung tâm</w:t>
      </w:r>
      <w:r w:rsidR="006D145A" w:rsidRPr="008F76DB">
        <w:rPr>
          <w:szCs w:val="28"/>
          <w:lang w:val="vi-VN"/>
        </w:rPr>
        <w:t xml:space="preserve"> được hỗ trợ về </w:t>
      </w:r>
      <w:r w:rsidR="007158C1" w:rsidRPr="008F76DB">
        <w:rPr>
          <w:szCs w:val="28"/>
          <w:lang w:val="vi-VN"/>
        </w:rPr>
        <w:t>thủ tục xin thị thực</w:t>
      </w:r>
      <w:r w:rsidR="006D145A" w:rsidRPr="008F76DB">
        <w:rPr>
          <w:szCs w:val="28"/>
          <w:lang w:val="vi-VN"/>
        </w:rPr>
        <w:t>, giấy phép lao động, nơi cư trú</w:t>
      </w:r>
      <w:r w:rsidR="009A58F6" w:rsidRPr="008F76DB">
        <w:rPr>
          <w:szCs w:val="28"/>
          <w:lang w:val="vi-VN"/>
        </w:rPr>
        <w:t xml:space="preserve">; </w:t>
      </w:r>
      <w:r w:rsidR="006D145A" w:rsidRPr="008F76DB">
        <w:rPr>
          <w:szCs w:val="28"/>
          <w:lang w:val="vi-VN"/>
        </w:rPr>
        <w:t>(x</w:t>
      </w:r>
      <w:r w:rsidR="007158C1" w:rsidRPr="008F76DB">
        <w:rPr>
          <w:szCs w:val="28"/>
          <w:lang w:val="vi-VN"/>
        </w:rPr>
        <w:t>i</w:t>
      </w:r>
      <w:r w:rsidR="009A58F6" w:rsidRPr="008F76DB">
        <w:rPr>
          <w:szCs w:val="28"/>
          <w:lang w:val="vi-VN"/>
        </w:rPr>
        <w:t xml:space="preserve">) </w:t>
      </w:r>
      <w:r w:rsidR="007158C1" w:rsidRPr="008F76DB">
        <w:rPr>
          <w:szCs w:val="28"/>
          <w:lang w:val="vi-VN"/>
        </w:rPr>
        <w:t>Được các bộ, ngành, Khu Công nghệ cao Hòa Lạc ưu tiên, hỗ trợ thực hiện các thủ tục đầu tư, kinh doanh, xác lập quyền sở hữu công nghiệp và đăng ký sáng chế; (xii) Được ư</w:t>
      </w:r>
      <w:r w:rsidR="009A58F6" w:rsidRPr="007D2DF5">
        <w:rPr>
          <w:szCs w:val="28"/>
          <w:lang w:val="vi-VN"/>
        </w:rPr>
        <w:t>u tiên đặt hàng cung cấp dịch vụ đào tạo, chuyển giao công nghệ, giới thiệu công nghệ, tư vấn doanh nghiệp, tổ chức sự kiện truyền thông, nghiên cứu phát triển từ các cơ quan nhà nước, doanh nghiệp nhà nước</w:t>
      </w:r>
      <w:r w:rsidR="006D145A" w:rsidRPr="008F76DB">
        <w:rPr>
          <w:szCs w:val="28"/>
          <w:lang w:val="vi-VN"/>
        </w:rPr>
        <w:t>; (x</w:t>
      </w:r>
      <w:r w:rsidR="007158C1" w:rsidRPr="008F76DB">
        <w:rPr>
          <w:szCs w:val="28"/>
          <w:lang w:val="vi-VN"/>
        </w:rPr>
        <w:t>iii</w:t>
      </w:r>
      <w:r w:rsidR="009A58F6" w:rsidRPr="008F76DB">
        <w:rPr>
          <w:szCs w:val="28"/>
          <w:lang w:val="vi-VN"/>
        </w:rPr>
        <w:t>)</w:t>
      </w:r>
      <w:r w:rsidR="002813A8" w:rsidRPr="008F76DB">
        <w:rPr>
          <w:szCs w:val="28"/>
          <w:lang w:val="vi-VN"/>
        </w:rPr>
        <w:t xml:space="preserve"> </w:t>
      </w:r>
      <w:r w:rsidR="006D145A" w:rsidRPr="008F76DB">
        <w:rPr>
          <w:szCs w:val="28"/>
          <w:lang w:val="vi-VN"/>
        </w:rPr>
        <w:t>Được t</w:t>
      </w:r>
      <w:r w:rsidR="009A58F6" w:rsidRPr="007D2DF5">
        <w:rPr>
          <w:szCs w:val="28"/>
          <w:lang w:val="vi-VN"/>
        </w:rPr>
        <w:t>iếp nhận ODA, viện trợ phi chính phủ nước ngoài, tài trợ, cho tặng của các tổ chức, cá nhân trong và ngoài nước để đầu tư xây dựng cơ sở vật chất và chi cho phí quản lý và hoạt động</w:t>
      </w:r>
      <w:r w:rsidR="006D145A" w:rsidRPr="008F76DB">
        <w:rPr>
          <w:szCs w:val="28"/>
          <w:lang w:val="vi-VN"/>
        </w:rPr>
        <w:t>; (xi</w:t>
      </w:r>
      <w:r w:rsidR="007158C1" w:rsidRPr="008F76DB">
        <w:rPr>
          <w:szCs w:val="28"/>
          <w:lang w:val="vi-VN"/>
        </w:rPr>
        <w:t>v</w:t>
      </w:r>
      <w:r w:rsidR="009A58F6" w:rsidRPr="008F76DB">
        <w:rPr>
          <w:szCs w:val="28"/>
          <w:lang w:val="vi-VN"/>
        </w:rPr>
        <w:t xml:space="preserve">) </w:t>
      </w:r>
      <w:r w:rsidR="006D145A" w:rsidRPr="008F76DB">
        <w:rPr>
          <w:szCs w:val="28"/>
          <w:lang w:val="vi-VN"/>
        </w:rPr>
        <w:t>Được t</w:t>
      </w:r>
      <w:r w:rsidR="009A58F6" w:rsidRPr="007D2DF5">
        <w:rPr>
          <w:szCs w:val="28"/>
          <w:lang w:val="vi-VN"/>
        </w:rPr>
        <w:t>hành lập Quỹ Hỗ trợ phát triển đổi mới sáng tạo quốc gia</w:t>
      </w:r>
      <w:r w:rsidR="007158C1" w:rsidRPr="008F76DB">
        <w:rPr>
          <w:szCs w:val="28"/>
          <w:lang w:val="vi-VN"/>
        </w:rPr>
        <w:t xml:space="preserve">. </w:t>
      </w:r>
    </w:p>
    <w:p w:rsidR="00504C21" w:rsidRPr="008F76DB" w:rsidRDefault="00504C21" w:rsidP="00504C21">
      <w:pPr>
        <w:rPr>
          <w:szCs w:val="28"/>
          <w:lang w:val="vi-VN"/>
        </w:rPr>
      </w:pPr>
      <w:r w:rsidRPr="008F76DB">
        <w:rPr>
          <w:szCs w:val="28"/>
          <w:lang w:val="vi-VN"/>
        </w:rPr>
        <w:t>- Giải pháp để thực hiện chính sách và lý do:</w:t>
      </w:r>
      <w:r w:rsidR="009A58F6" w:rsidRPr="008F76DB">
        <w:rPr>
          <w:szCs w:val="28"/>
          <w:lang w:val="vi-VN"/>
        </w:rPr>
        <w:t xml:space="preserve"> </w:t>
      </w:r>
      <w:r w:rsidR="006D145A" w:rsidRPr="008F76DB">
        <w:rPr>
          <w:szCs w:val="28"/>
          <w:lang w:val="vi-VN"/>
        </w:rPr>
        <w:t>C</w:t>
      </w:r>
      <w:r w:rsidR="00C2708F" w:rsidRPr="008F76DB">
        <w:rPr>
          <w:szCs w:val="28"/>
          <w:lang w:val="vi-VN"/>
        </w:rPr>
        <w:t xml:space="preserve">ác </w:t>
      </w:r>
      <w:r w:rsidR="006D145A" w:rsidRPr="008F76DB">
        <w:rPr>
          <w:szCs w:val="28"/>
          <w:lang w:val="vi-VN"/>
        </w:rPr>
        <w:t xml:space="preserve">bộ, </w:t>
      </w:r>
      <w:r w:rsidR="00C2708F" w:rsidRPr="008F76DB">
        <w:rPr>
          <w:szCs w:val="28"/>
          <w:lang w:val="vi-VN"/>
        </w:rPr>
        <w:t xml:space="preserve">cơ quan có liên quan ban hành các </w:t>
      </w:r>
      <w:r w:rsidR="006D145A" w:rsidRPr="008F76DB">
        <w:rPr>
          <w:szCs w:val="28"/>
          <w:lang w:val="vi-VN"/>
        </w:rPr>
        <w:t>văn bản hướng dẫn</w:t>
      </w:r>
      <w:r w:rsidR="00C2708F" w:rsidRPr="008F76DB">
        <w:rPr>
          <w:szCs w:val="28"/>
          <w:lang w:val="vi-VN"/>
        </w:rPr>
        <w:t>, cơ chế</w:t>
      </w:r>
      <w:r w:rsidR="006D145A" w:rsidRPr="008F76DB">
        <w:rPr>
          <w:szCs w:val="28"/>
          <w:lang w:val="vi-VN"/>
        </w:rPr>
        <w:t xml:space="preserve"> và đầu mối</w:t>
      </w:r>
      <w:r w:rsidR="00C2708F" w:rsidRPr="008F76DB">
        <w:rPr>
          <w:szCs w:val="28"/>
          <w:lang w:val="vi-VN"/>
        </w:rPr>
        <w:t xml:space="preserve"> hỗ trợ thực hiện các ưu đãi </w:t>
      </w:r>
      <w:r w:rsidR="00C2708F" w:rsidRPr="008F76DB">
        <w:rPr>
          <w:szCs w:val="28"/>
          <w:lang w:val="vi-VN"/>
        </w:rPr>
        <w:lastRenderedPageBreak/>
        <w:t>nêu trên</w:t>
      </w:r>
      <w:r w:rsidR="009A58F6" w:rsidRPr="008F76DB">
        <w:rPr>
          <w:szCs w:val="28"/>
          <w:lang w:val="vi-VN"/>
        </w:rPr>
        <w:t>.</w:t>
      </w:r>
      <w:r w:rsidR="006D145A" w:rsidRPr="008F76DB">
        <w:rPr>
          <w:szCs w:val="28"/>
          <w:lang w:val="vi-VN"/>
        </w:rPr>
        <w:t xml:space="preserve"> Bộ Kế hoạch và Đầu tư chủ trì theo dõi, đôn đốc và báo cáo Chính phủ </w:t>
      </w:r>
      <w:r w:rsidR="00085767" w:rsidRPr="008F76DB">
        <w:rPr>
          <w:szCs w:val="28"/>
          <w:lang w:val="vi-VN"/>
        </w:rPr>
        <w:t xml:space="preserve">các giải pháp hỗ trợ, thúc đẩy thực hiện. </w:t>
      </w:r>
    </w:p>
    <w:p w:rsidR="00CF1F6C" w:rsidRPr="008F76DB" w:rsidRDefault="007A1333" w:rsidP="008A5A12">
      <w:pPr>
        <w:pStyle w:val="Heading2"/>
        <w:rPr>
          <w:lang w:val="vi-VN"/>
        </w:rPr>
      </w:pPr>
      <w:r w:rsidRPr="008F76DB">
        <w:rPr>
          <w:lang w:val="vi-VN"/>
        </w:rPr>
        <w:t xml:space="preserve">2. Chính sách 2: </w:t>
      </w:r>
      <w:r w:rsidR="009A58F6" w:rsidRPr="008F76DB">
        <w:rPr>
          <w:lang w:val="vi-VN"/>
        </w:rPr>
        <w:t>Ưu đãi khuyến khích</w:t>
      </w:r>
      <w:r w:rsidR="00CF1F6C" w:rsidRPr="008F76DB">
        <w:rPr>
          <w:lang w:val="vi-VN"/>
        </w:rPr>
        <w:t xml:space="preserve"> </w:t>
      </w:r>
      <w:r w:rsidR="00A51993" w:rsidRPr="008F76DB">
        <w:rPr>
          <w:lang w:val="vi-VN"/>
        </w:rPr>
        <w:t xml:space="preserve">đối với </w:t>
      </w:r>
      <w:r w:rsidR="00CF1F6C" w:rsidRPr="008F76DB">
        <w:rPr>
          <w:lang w:val="vi-VN"/>
        </w:rPr>
        <w:t xml:space="preserve">các doanh nhân đổi mới sáng tạo và doanh nghiệp đổi mới sáng tạo </w:t>
      </w:r>
      <w:r w:rsidR="00AB2861" w:rsidRPr="008F76DB">
        <w:rPr>
          <w:lang w:val="vi-VN"/>
        </w:rPr>
        <w:t>đến đầu tư, nghiên cứu và phát triển công nghệ và ứng dụng công nghệ tại Trung tâm</w:t>
      </w:r>
    </w:p>
    <w:p w:rsidR="00E17B24" w:rsidRPr="008F76DB" w:rsidRDefault="00E17B24" w:rsidP="00E17B24">
      <w:pPr>
        <w:rPr>
          <w:szCs w:val="28"/>
          <w:lang w:val="vi-VN"/>
        </w:rPr>
      </w:pPr>
      <w:r w:rsidRPr="008F76DB">
        <w:rPr>
          <w:szCs w:val="28"/>
          <w:lang w:val="vi-VN"/>
        </w:rPr>
        <w:t>- Mục tiêu của chính sách:</w:t>
      </w:r>
      <w:r w:rsidR="009A58F6" w:rsidRPr="008F76DB">
        <w:rPr>
          <w:szCs w:val="28"/>
          <w:lang w:val="vi-VN"/>
        </w:rPr>
        <w:t xml:space="preserve"> </w:t>
      </w:r>
      <w:r w:rsidR="009A58F6" w:rsidRPr="008F76DB">
        <w:rPr>
          <w:lang w:val="vi-VN"/>
        </w:rPr>
        <w:t>Thu hút các doanh nhân đổi mới sáng tạo và doanh nghiệp đổi mới sáng tạo đến đầu tư, nghiên cứu và phát triển công nghệ và ứng dụng công nghệ tại Trung tâm</w:t>
      </w:r>
      <w:r w:rsidR="00085767" w:rsidRPr="008F76DB">
        <w:rPr>
          <w:lang w:val="vi-VN"/>
        </w:rPr>
        <w:t>; hỗ trợ họ phát triển sản phẩm, công nghệ và mô hình kinh doanh mới; thúc đẩy thương mại hóa và chuyển giao công nghệ.</w:t>
      </w:r>
    </w:p>
    <w:p w:rsidR="00C2708F" w:rsidRPr="008F76DB" w:rsidRDefault="00E17B24" w:rsidP="00C2708F">
      <w:pPr>
        <w:rPr>
          <w:szCs w:val="28"/>
          <w:lang w:val="vi-VN"/>
        </w:rPr>
      </w:pPr>
      <w:r w:rsidRPr="008F76DB">
        <w:rPr>
          <w:szCs w:val="28"/>
          <w:lang w:val="vi-VN"/>
        </w:rPr>
        <w:t>- Nội dung của chính sách</w:t>
      </w:r>
      <w:r w:rsidR="00EA6239" w:rsidRPr="008F76DB">
        <w:rPr>
          <w:szCs w:val="28"/>
          <w:lang w:val="vi-VN"/>
        </w:rPr>
        <w:t>:</w:t>
      </w:r>
      <w:r w:rsidR="009A58F6" w:rsidRPr="008F76DB">
        <w:rPr>
          <w:szCs w:val="28"/>
          <w:lang w:val="vi-VN"/>
        </w:rPr>
        <w:t xml:space="preserve"> </w:t>
      </w:r>
    </w:p>
    <w:p w:rsidR="00C2708F" w:rsidRPr="008F76DB" w:rsidRDefault="00C2708F" w:rsidP="0065399A">
      <w:pPr>
        <w:rPr>
          <w:szCs w:val="28"/>
          <w:lang w:val="vi-VN"/>
        </w:rPr>
      </w:pPr>
      <w:r w:rsidRPr="008F76DB">
        <w:rPr>
          <w:szCs w:val="28"/>
          <w:lang w:val="vi-VN"/>
        </w:rPr>
        <w:t xml:space="preserve">+ Chính sách đối với doanh nhân </w:t>
      </w:r>
      <w:r w:rsidR="009A58F6" w:rsidRPr="007D2DF5">
        <w:rPr>
          <w:szCs w:val="28"/>
          <w:lang w:val="vi-VN"/>
        </w:rPr>
        <w:t>khởi nghiệp sáng tạ</w:t>
      </w:r>
      <w:r w:rsidR="009A58F6">
        <w:rPr>
          <w:szCs w:val="28"/>
          <w:lang w:val="vi-VN"/>
        </w:rPr>
        <w:t>o</w:t>
      </w:r>
      <w:r w:rsidRPr="008F76DB">
        <w:rPr>
          <w:szCs w:val="28"/>
          <w:lang w:val="vi-VN"/>
        </w:rPr>
        <w:t xml:space="preserve">: </w:t>
      </w:r>
      <w:r w:rsidR="00217283" w:rsidRPr="008F76DB">
        <w:rPr>
          <w:szCs w:val="28"/>
          <w:lang w:val="vi-VN"/>
        </w:rPr>
        <w:t xml:space="preserve">(i) </w:t>
      </w:r>
      <w:r w:rsidR="00217283" w:rsidRPr="00483D19">
        <w:rPr>
          <w:szCs w:val="28"/>
          <w:lang w:val="vi-VN"/>
        </w:rPr>
        <w:t>Được ưu tiên thực hiện thủ tục xác lập quyền sở hữu công nghiệp</w:t>
      </w:r>
      <w:r w:rsidR="00217283" w:rsidRPr="008F76DB">
        <w:rPr>
          <w:szCs w:val="28"/>
          <w:lang w:val="vi-VN"/>
        </w:rPr>
        <w:t xml:space="preserve">, thủ tục đăng ký sáng chế </w:t>
      </w:r>
      <w:r w:rsidR="00217283" w:rsidRPr="00483D19">
        <w:rPr>
          <w:szCs w:val="28"/>
          <w:lang w:val="vi-VN"/>
        </w:rPr>
        <w:t>trước thời hạn theo quy định của pháp luật khi có yêu cầu</w:t>
      </w:r>
      <w:r w:rsidR="00217283" w:rsidRPr="008F76DB">
        <w:rPr>
          <w:szCs w:val="28"/>
          <w:lang w:val="vi-VN"/>
        </w:rPr>
        <w:t>;</w:t>
      </w:r>
      <w:r w:rsidR="00217283">
        <w:rPr>
          <w:szCs w:val="28"/>
          <w:lang w:val="vi-VN"/>
        </w:rPr>
        <w:t xml:space="preserve"> </w:t>
      </w:r>
      <w:r>
        <w:rPr>
          <w:szCs w:val="28"/>
          <w:lang w:val="vi-VN"/>
        </w:rPr>
        <w:t xml:space="preserve">(ii) </w:t>
      </w:r>
      <w:r w:rsidR="009A58F6" w:rsidRPr="007D2DF5">
        <w:rPr>
          <w:szCs w:val="28"/>
          <w:lang w:val="vi-VN"/>
        </w:rPr>
        <w:t xml:space="preserve">Được bố trí văn phòng làm việc với diện tích phù hợp và sử dụng </w:t>
      </w:r>
      <w:r w:rsidR="0065399A" w:rsidRPr="008F76DB">
        <w:rPr>
          <w:szCs w:val="28"/>
          <w:lang w:val="vi-VN"/>
        </w:rPr>
        <w:t xml:space="preserve">các trang thiết bị nghiên cứu miễn phí trong </w:t>
      </w:r>
      <w:r w:rsidR="009A58F6" w:rsidRPr="007D2DF5">
        <w:rPr>
          <w:szCs w:val="28"/>
          <w:lang w:val="vi-VN"/>
        </w:rPr>
        <w:t>không quá 02 năm.</w:t>
      </w:r>
    </w:p>
    <w:p w:rsidR="009A58F6" w:rsidRPr="007D2DF5" w:rsidRDefault="00C2708F" w:rsidP="00C2708F">
      <w:pPr>
        <w:rPr>
          <w:szCs w:val="28"/>
          <w:lang w:val="vi-VN"/>
        </w:rPr>
      </w:pPr>
      <w:r w:rsidRPr="008F76DB">
        <w:rPr>
          <w:szCs w:val="28"/>
          <w:lang w:val="vi-VN"/>
        </w:rPr>
        <w:t>+ Chính sách đối với c</w:t>
      </w:r>
      <w:r w:rsidR="009A58F6" w:rsidRPr="007D2DF5">
        <w:rPr>
          <w:szCs w:val="28"/>
          <w:lang w:val="vi-VN"/>
        </w:rPr>
        <w:t>ác doanh nghiệp khởi nghiệp sáng tạo đăng ký hoạt động trong Trung tâm:</w:t>
      </w:r>
      <w:r w:rsidRPr="008F76DB">
        <w:rPr>
          <w:szCs w:val="28"/>
          <w:lang w:val="vi-VN"/>
        </w:rPr>
        <w:t xml:space="preserve"> (i) </w:t>
      </w:r>
      <w:r w:rsidR="00C879E1" w:rsidRPr="008F76DB">
        <w:rPr>
          <w:szCs w:val="28"/>
          <w:lang w:val="vi-VN"/>
        </w:rPr>
        <w:t>Đ</w:t>
      </w:r>
      <w:r w:rsidR="0065399A" w:rsidRPr="008F76DB">
        <w:rPr>
          <w:szCs w:val="28"/>
          <w:lang w:val="vi-VN"/>
        </w:rPr>
        <w:t>ược hưởng ưu đãi thuế thu nhập doanh nghiệp như đối với Trung tâm</w:t>
      </w:r>
      <w:r w:rsidRPr="008F76DB">
        <w:rPr>
          <w:szCs w:val="28"/>
          <w:lang w:val="vi-VN"/>
        </w:rPr>
        <w:t xml:space="preserve">; (ii) </w:t>
      </w:r>
      <w:r w:rsidR="009A58F6" w:rsidRPr="007D2DF5">
        <w:rPr>
          <w:szCs w:val="28"/>
          <w:lang w:val="vi-VN"/>
        </w:rPr>
        <w:t>miễn thuế nhập khẩu cho các hàng hóa, dịch vụ đầu vào cho các hoạt động nghiên cứu và phát triể</w:t>
      </w:r>
      <w:r>
        <w:rPr>
          <w:szCs w:val="28"/>
          <w:lang w:val="vi-VN"/>
        </w:rPr>
        <w:t xml:space="preserve">n; (iii) </w:t>
      </w:r>
      <w:r w:rsidR="00C879E1">
        <w:rPr>
          <w:szCs w:val="28"/>
          <w:lang w:val="vi-VN"/>
        </w:rPr>
        <w:t>Đ</w:t>
      </w:r>
      <w:r w:rsidR="009A58F6" w:rsidRPr="007D2DF5">
        <w:rPr>
          <w:szCs w:val="28"/>
          <w:lang w:val="vi-VN"/>
        </w:rPr>
        <w:t>ược cấp Giấy chứng nhận đăng ký doanh nghiệp trong vòng 24 giờ kể từ khi cung cấp đủ thông tin cần thiế</w:t>
      </w:r>
      <w:r>
        <w:rPr>
          <w:szCs w:val="28"/>
          <w:lang w:val="vi-VN"/>
        </w:rPr>
        <w:t xml:space="preserve">t cho Trung tâm; (iv) </w:t>
      </w:r>
      <w:r w:rsidR="00217283" w:rsidRPr="00483D19">
        <w:rPr>
          <w:szCs w:val="28"/>
          <w:lang w:val="vi-VN"/>
        </w:rPr>
        <w:t>Được ưu tiên thực hiện thủ tục xác lập quyền sở hữu công nghiệp</w:t>
      </w:r>
      <w:r w:rsidR="00217283" w:rsidRPr="008F76DB">
        <w:rPr>
          <w:szCs w:val="28"/>
          <w:lang w:val="vi-VN"/>
        </w:rPr>
        <w:t xml:space="preserve">, thủ tục đăng ký sáng chế </w:t>
      </w:r>
      <w:r w:rsidR="00217283" w:rsidRPr="00483D19">
        <w:rPr>
          <w:szCs w:val="28"/>
          <w:lang w:val="vi-VN"/>
        </w:rPr>
        <w:t>trước thời hạn theo quy định của pháp luật khi có yêu cầu</w:t>
      </w:r>
      <w:r>
        <w:rPr>
          <w:szCs w:val="28"/>
          <w:lang w:val="vi-VN"/>
        </w:rPr>
        <w:t xml:space="preserve">; (v) </w:t>
      </w:r>
      <w:r w:rsidR="009A58F6" w:rsidRPr="007D2DF5">
        <w:rPr>
          <w:szCs w:val="28"/>
          <w:lang w:val="vi-VN"/>
        </w:rPr>
        <w:t>Được nhận tài trợ nghiên cứu từ các chương trình tài trợ nghiên cứu của Chính phủ và các tổ chức, cá nhân trong nước và nướ</w:t>
      </w:r>
      <w:r>
        <w:rPr>
          <w:szCs w:val="28"/>
          <w:lang w:val="vi-VN"/>
        </w:rPr>
        <w:t>c ngoài; (v)</w:t>
      </w:r>
      <w:r w:rsidRPr="008F76DB">
        <w:rPr>
          <w:szCs w:val="28"/>
          <w:lang w:val="vi-VN"/>
        </w:rPr>
        <w:t xml:space="preserve"> </w:t>
      </w:r>
      <w:r w:rsidR="009A58F6" w:rsidRPr="007D2DF5">
        <w:rPr>
          <w:szCs w:val="28"/>
          <w:lang w:val="vi-VN"/>
        </w:rPr>
        <w:t xml:space="preserve">Được nhận góp vốn, mua cổ phần của </w:t>
      </w:r>
      <w:r w:rsidR="009A58F6" w:rsidRPr="008F76DB">
        <w:rPr>
          <w:szCs w:val="28"/>
          <w:lang w:val="vi-VN"/>
        </w:rPr>
        <w:t>nhà đầu tư nước ngoài, bao gồm cả nhà đầu tư tổ chức và nhà đầ</w:t>
      </w:r>
      <w:r w:rsidR="0065399A" w:rsidRPr="008F76DB">
        <w:rPr>
          <w:szCs w:val="28"/>
          <w:lang w:val="vi-VN"/>
        </w:rPr>
        <w:t>u tư cá nhân theo</w:t>
      </w:r>
      <w:r w:rsidR="009A58F6" w:rsidRPr="008F76DB">
        <w:rPr>
          <w:szCs w:val="28"/>
          <w:lang w:val="vi-VN"/>
        </w:rPr>
        <w:t xml:space="preserve"> </w:t>
      </w:r>
      <w:r w:rsidR="0065399A" w:rsidRPr="007D2DF5">
        <w:rPr>
          <w:szCs w:val="28"/>
          <w:lang w:val="vi-VN"/>
        </w:rPr>
        <w:t>trình tự, thủ tục góp vốn, mua cổ phần của nhà đầu tư trong nướ</w:t>
      </w:r>
      <w:r w:rsidR="0065399A">
        <w:rPr>
          <w:szCs w:val="28"/>
          <w:lang w:val="vi-VN"/>
        </w:rPr>
        <w:t>c</w:t>
      </w:r>
      <w:r w:rsidR="00217283" w:rsidRPr="008F76DB">
        <w:rPr>
          <w:szCs w:val="28"/>
          <w:lang w:val="vi-VN"/>
        </w:rPr>
        <w:t xml:space="preserve"> trong trường hợp tỷ lệ nắm giữ vốn điều lệ của các nhà đầu tư nước ngoài ít hơn 51%</w:t>
      </w:r>
      <w:r w:rsidR="009A58F6" w:rsidRPr="007D2DF5">
        <w:rPr>
          <w:szCs w:val="28"/>
          <w:lang w:val="vi-VN"/>
        </w:rPr>
        <w:t>;</w:t>
      </w:r>
      <w:r>
        <w:rPr>
          <w:szCs w:val="28"/>
          <w:lang w:val="vi-VN"/>
        </w:rPr>
        <w:t xml:space="preserve"> (vi)</w:t>
      </w:r>
      <w:r w:rsidRPr="008F76DB">
        <w:rPr>
          <w:szCs w:val="28"/>
          <w:lang w:val="vi-VN"/>
        </w:rPr>
        <w:t xml:space="preserve"> </w:t>
      </w:r>
      <w:r w:rsidR="009A58F6" w:rsidRPr="007D2DF5">
        <w:rPr>
          <w:szCs w:val="28"/>
          <w:lang w:val="vi-VN"/>
        </w:rPr>
        <w:t>Được Trung tâm hỗ trợ thực hiện các thủ tục hành chính trong quá trình nghiên cứu, đầu tư, kinh doanh và thương mại hóa sản phẩm, dịch vụ</w:t>
      </w:r>
      <w:r w:rsidR="0065399A">
        <w:rPr>
          <w:szCs w:val="28"/>
          <w:lang w:val="vi-VN"/>
        </w:rPr>
        <w:t>.</w:t>
      </w:r>
      <w:r w:rsidR="009A58F6" w:rsidRPr="008F76DB">
        <w:rPr>
          <w:szCs w:val="28"/>
          <w:lang w:val="vi-VN"/>
        </w:rPr>
        <w:t xml:space="preserve"> Người lao động nước ngoài của doanh nghiệp được hỗ trợ các thủ tục về </w:t>
      </w:r>
      <w:r w:rsidR="00217283" w:rsidRPr="008F76DB">
        <w:rPr>
          <w:szCs w:val="28"/>
          <w:lang w:val="vi-VN"/>
        </w:rPr>
        <w:t>thị thực</w:t>
      </w:r>
      <w:r w:rsidR="009A58F6" w:rsidRPr="008F76DB">
        <w:rPr>
          <w:szCs w:val="28"/>
          <w:lang w:val="vi-VN"/>
        </w:rPr>
        <w:t>, giấy phép lao động, cư trú như người lao động nước ngoài củ</w:t>
      </w:r>
      <w:r w:rsidRPr="008F76DB">
        <w:rPr>
          <w:szCs w:val="28"/>
          <w:lang w:val="vi-VN"/>
        </w:rPr>
        <w:t xml:space="preserve">a Trung tâm; (vii) </w:t>
      </w:r>
      <w:r w:rsidR="009A58F6" w:rsidRPr="007D2DF5">
        <w:rPr>
          <w:szCs w:val="28"/>
          <w:lang w:val="vi-VN"/>
        </w:rPr>
        <w:t xml:space="preserve">Được bố trí văn phòng làm việc với diện tích phù hợp </w:t>
      </w:r>
      <w:r w:rsidR="009A58F6" w:rsidRPr="007D2DF5">
        <w:rPr>
          <w:szCs w:val="28"/>
          <w:lang w:val="vi-VN"/>
        </w:rPr>
        <w:lastRenderedPageBreak/>
        <w:t>và sử dụng phòng thí nghiệm, kiểm nghiệm, kiểm định và các</w:t>
      </w:r>
      <w:r w:rsidR="009A58F6">
        <w:rPr>
          <w:szCs w:val="28"/>
          <w:lang w:val="vi-VN"/>
        </w:rPr>
        <w:t xml:space="preserve"> phương tiện khác củ</w:t>
      </w:r>
      <w:r w:rsidR="0065399A">
        <w:rPr>
          <w:szCs w:val="28"/>
          <w:lang w:val="vi-VN"/>
        </w:rPr>
        <w:t>a Trung tâm</w:t>
      </w:r>
      <w:r w:rsidR="0065399A" w:rsidRPr="008F76DB">
        <w:rPr>
          <w:szCs w:val="28"/>
          <w:lang w:val="vi-VN"/>
        </w:rPr>
        <w:t xml:space="preserve"> với mức chi phí ưu đãi theo quy định củ</w:t>
      </w:r>
      <w:r w:rsidR="00174321" w:rsidRPr="008F76DB">
        <w:rPr>
          <w:szCs w:val="28"/>
          <w:lang w:val="vi-VN"/>
        </w:rPr>
        <w:t>a Trung tâm;</w:t>
      </w:r>
      <w:r w:rsidRPr="008F76DB">
        <w:rPr>
          <w:szCs w:val="28"/>
          <w:lang w:val="vi-VN"/>
        </w:rPr>
        <w:t xml:space="preserve"> (viii) </w:t>
      </w:r>
      <w:r w:rsidR="009A58F6" w:rsidRPr="007D2DF5">
        <w:rPr>
          <w:szCs w:val="28"/>
          <w:lang w:val="vi-VN"/>
        </w:rPr>
        <w:t>Được cơ quan nhà nước các cấp, tập đoàn, tổng công ty nhà nước ưu tiên đặt hàng, mua các sản phẩm, dịch vụ</w:t>
      </w:r>
      <w:r>
        <w:rPr>
          <w:szCs w:val="28"/>
          <w:lang w:val="vi-VN"/>
        </w:rPr>
        <w:t>; (ix)</w:t>
      </w:r>
      <w:r w:rsidR="009A58F6" w:rsidRPr="007D2DF5">
        <w:rPr>
          <w:szCs w:val="28"/>
          <w:lang w:val="vi-VN"/>
        </w:rPr>
        <w:t xml:space="preserve"> </w:t>
      </w:r>
      <w:r w:rsidR="00E037B1" w:rsidRPr="008F76DB">
        <w:rPr>
          <w:szCs w:val="28"/>
          <w:lang w:val="vi-VN"/>
        </w:rPr>
        <w:t>Được thí điểm kinh doanh các sản phẩm, dịch vụ mới mà không cần có sự chấp thuận của cơ quan nhà nước có thẩm quyền đ</w:t>
      </w:r>
      <w:r w:rsidR="00E037B1" w:rsidRPr="007D2DF5">
        <w:rPr>
          <w:szCs w:val="28"/>
          <w:lang w:val="vi-VN"/>
        </w:rPr>
        <w:t>ối với sản phẩm, dịch vụ hoặc mô hình kinh doanh chưa được quy định theo pháp luật hiện hành</w:t>
      </w:r>
      <w:r>
        <w:rPr>
          <w:szCs w:val="28"/>
          <w:lang w:val="vi-VN"/>
        </w:rPr>
        <w:t>; (x</w:t>
      </w:r>
      <w:r w:rsidR="009A58F6" w:rsidRPr="007D2DF5">
        <w:rPr>
          <w:szCs w:val="28"/>
          <w:lang w:val="vi-VN"/>
        </w:rPr>
        <w:t>) Được hưởng các ưu đãi tín dụng đầu tư của Nhà nước</w:t>
      </w:r>
      <w:r w:rsidR="009A58F6">
        <w:rPr>
          <w:szCs w:val="28"/>
          <w:lang w:val="vi-VN"/>
        </w:rPr>
        <w:t xml:space="preserve">; </w:t>
      </w:r>
      <w:r w:rsidR="009A58F6" w:rsidRPr="008F76DB">
        <w:rPr>
          <w:szCs w:val="28"/>
          <w:lang w:val="vi-VN"/>
        </w:rPr>
        <w:t xml:space="preserve">được nhận tài trợ, cho vay, bảo lãnh vốn vay, hỗ trợ của </w:t>
      </w:r>
      <w:r w:rsidR="009A58F6" w:rsidRPr="007D2DF5">
        <w:rPr>
          <w:szCs w:val="28"/>
          <w:lang w:val="vi-VN"/>
        </w:rPr>
        <w:t>Quỹ phát triển khoa học và công nghệ quốc gia</w:t>
      </w:r>
      <w:r w:rsidR="009A58F6" w:rsidRPr="008F76DB">
        <w:rPr>
          <w:szCs w:val="28"/>
          <w:lang w:val="vi-VN"/>
        </w:rPr>
        <w:t xml:space="preserve"> và các quỹ phát triển khoa học và công nghệ của các tỉnh, thành phố trực thuộc Trung ương</w:t>
      </w:r>
      <w:r w:rsidR="00174321">
        <w:rPr>
          <w:szCs w:val="28"/>
          <w:lang w:val="vi-VN"/>
        </w:rPr>
        <w:t>.</w:t>
      </w:r>
    </w:p>
    <w:p w:rsidR="00E17B24" w:rsidRPr="008F76DB" w:rsidRDefault="00E17B24" w:rsidP="00E037B1">
      <w:pPr>
        <w:rPr>
          <w:lang w:val="vi-VN"/>
        </w:rPr>
      </w:pPr>
      <w:r w:rsidRPr="008F76DB">
        <w:rPr>
          <w:szCs w:val="28"/>
          <w:lang w:val="vi-VN"/>
        </w:rPr>
        <w:t>- Giải pháp để thực hiện chính sách và lý do:</w:t>
      </w:r>
      <w:r w:rsidR="00C2708F" w:rsidRPr="008F76DB">
        <w:rPr>
          <w:szCs w:val="28"/>
          <w:lang w:val="vi-VN"/>
        </w:rPr>
        <w:t xml:space="preserve"> </w:t>
      </w:r>
      <w:r w:rsidR="00AE7B36" w:rsidRPr="008F76DB">
        <w:rPr>
          <w:szCs w:val="28"/>
          <w:lang w:val="vi-VN"/>
        </w:rPr>
        <w:t xml:space="preserve">Các bộ, cơ quan có liên quan ban hành các văn bản hướng dẫn, cơ chế và đầu mối hỗ trợ thực hiện các ưu đãi nêu trên. Bộ Kế hoạch và Đầu tư chủ trì theo dõi, đôn đốc và báo cáo Chính phủ các giải pháp hỗ trợ, thúc đẩy thực hiện. Trung tâm có trách nhiệm lựa chọn các doanh nhân công nghệ, doanh nghiệp công nghệ có ý tưởng kinh doanh công nghệ tốt, huy động mạng lưới đổi mới sáng tạo hỗ trợ họ phát triển các dự án đầu tư, kinh doanh tốt. </w:t>
      </w:r>
    </w:p>
    <w:p w:rsidR="00AB2861" w:rsidRPr="008F76DB" w:rsidRDefault="00092DBF" w:rsidP="008A5A12">
      <w:pPr>
        <w:pStyle w:val="Heading2"/>
        <w:rPr>
          <w:lang w:val="vi-VN"/>
        </w:rPr>
      </w:pPr>
      <w:r w:rsidRPr="008F76DB">
        <w:rPr>
          <w:lang w:val="vi-VN"/>
        </w:rPr>
        <w:t xml:space="preserve">3. Chính sách 3: </w:t>
      </w:r>
      <w:r w:rsidR="00015E7D" w:rsidRPr="008F76DB">
        <w:rPr>
          <w:lang w:val="vi-VN"/>
        </w:rPr>
        <w:t>Thu hút đầu tư của</w:t>
      </w:r>
      <w:r w:rsidR="00A51993" w:rsidRPr="008F76DB">
        <w:rPr>
          <w:lang w:val="vi-VN"/>
        </w:rPr>
        <w:t xml:space="preserve"> </w:t>
      </w:r>
      <w:r w:rsidR="00AB2861" w:rsidRPr="008F76DB">
        <w:rPr>
          <w:lang w:val="vi-VN"/>
        </w:rPr>
        <w:t xml:space="preserve">các công ty công nghệ lớn </w:t>
      </w:r>
      <w:r w:rsidR="00015E7D" w:rsidRPr="008F76DB">
        <w:rPr>
          <w:lang w:val="vi-VN"/>
        </w:rPr>
        <w:t xml:space="preserve">đến đầu tư, </w:t>
      </w:r>
      <w:r w:rsidR="00AB2861" w:rsidRPr="008F76DB">
        <w:rPr>
          <w:lang w:val="vi-VN"/>
        </w:rPr>
        <w:t xml:space="preserve">hoạt động tại Trung tâm </w:t>
      </w:r>
    </w:p>
    <w:p w:rsidR="00E17B24" w:rsidRPr="008F76DB" w:rsidRDefault="00E17B24" w:rsidP="00E17B24">
      <w:pPr>
        <w:rPr>
          <w:szCs w:val="28"/>
          <w:lang w:val="vi-VN"/>
        </w:rPr>
      </w:pPr>
      <w:r w:rsidRPr="008F76DB">
        <w:rPr>
          <w:szCs w:val="28"/>
          <w:lang w:val="vi-VN"/>
        </w:rPr>
        <w:t>- Mục tiêu của chính sách:</w:t>
      </w:r>
      <w:r w:rsidR="00C2708F" w:rsidRPr="008F76DB">
        <w:rPr>
          <w:szCs w:val="28"/>
          <w:lang w:val="vi-VN"/>
        </w:rPr>
        <w:t xml:space="preserve"> thu hút các công ty công nghệ lớn</w:t>
      </w:r>
      <w:r w:rsidR="00E037B1" w:rsidRPr="008F76DB">
        <w:rPr>
          <w:szCs w:val="28"/>
          <w:lang w:val="vi-VN"/>
        </w:rPr>
        <w:t xml:space="preserve"> trong và ngoài nước</w:t>
      </w:r>
      <w:r w:rsidR="00C2708F" w:rsidRPr="008F76DB">
        <w:rPr>
          <w:szCs w:val="28"/>
          <w:lang w:val="vi-VN"/>
        </w:rPr>
        <w:t xml:space="preserve"> đến hoạt động tại Trung tâm</w:t>
      </w:r>
      <w:r w:rsidR="00E037B1" w:rsidRPr="008F76DB">
        <w:rPr>
          <w:szCs w:val="28"/>
          <w:lang w:val="vi-VN"/>
        </w:rPr>
        <w:t xml:space="preserve"> để tạo ra hệ sinh thái đổi mới sáng tạo hoàn chỉnh, cung cấp cho doanh nghiệp khởi nghiệp sáng tạo nguồn vốn, công nghệ nguồn đầu ra công nghệ, kết nối với chuỗi giá trị trong nước và quốc tế</w:t>
      </w:r>
      <w:r w:rsidR="00015E7D" w:rsidRPr="008F76DB">
        <w:rPr>
          <w:szCs w:val="28"/>
          <w:lang w:val="vi-VN"/>
        </w:rPr>
        <w:t>; thúc đẩy chuyển giao công nghệ cho các doanh nghiệp Việt Nam.</w:t>
      </w:r>
    </w:p>
    <w:p w:rsidR="00C2708F" w:rsidRDefault="00E17B24" w:rsidP="00C2708F">
      <w:pPr>
        <w:rPr>
          <w:szCs w:val="28"/>
          <w:lang w:val="vi-VN"/>
        </w:rPr>
      </w:pPr>
      <w:r w:rsidRPr="008F76DB">
        <w:rPr>
          <w:szCs w:val="28"/>
          <w:lang w:val="vi-VN"/>
        </w:rPr>
        <w:t>- Nội dung của chính sách</w:t>
      </w:r>
      <w:r w:rsidR="00EA6239" w:rsidRPr="008F76DB">
        <w:rPr>
          <w:szCs w:val="28"/>
          <w:lang w:val="vi-VN"/>
        </w:rPr>
        <w:t>:</w:t>
      </w:r>
      <w:r w:rsidR="00C2708F" w:rsidRPr="008F76DB">
        <w:rPr>
          <w:szCs w:val="28"/>
          <w:lang w:val="vi-VN"/>
        </w:rPr>
        <w:t xml:space="preserve"> (i) Được áp dụng thuế suất thuế thu nhập doanh nghiệp 10% trong 30 năm</w:t>
      </w:r>
      <w:r w:rsidR="00217283" w:rsidRPr="008F76DB">
        <w:rPr>
          <w:szCs w:val="28"/>
          <w:lang w:val="vi-VN"/>
        </w:rPr>
        <w:t xml:space="preserve"> như đối với Trung tâm</w:t>
      </w:r>
      <w:r w:rsidR="00C2708F" w:rsidRPr="008F76DB">
        <w:rPr>
          <w:szCs w:val="28"/>
          <w:lang w:val="vi-VN"/>
        </w:rPr>
        <w:t>; (ii)</w:t>
      </w:r>
      <w:r w:rsidR="00C2708F" w:rsidRPr="007D2DF5">
        <w:rPr>
          <w:szCs w:val="28"/>
          <w:lang w:val="vi-VN"/>
        </w:rPr>
        <w:t xml:space="preserve"> Được miễn thuế nhập khẩu cho các hàng hóa, dịch vụ đầu vào cho các hoạt động nghiên cứu và phát triể</w:t>
      </w:r>
      <w:r w:rsidR="00C2708F">
        <w:rPr>
          <w:szCs w:val="28"/>
          <w:lang w:val="vi-VN"/>
        </w:rPr>
        <w:t>n; (iii)</w:t>
      </w:r>
      <w:r w:rsidR="00C2708F" w:rsidRPr="008F76DB">
        <w:rPr>
          <w:szCs w:val="28"/>
          <w:lang w:val="vi-VN"/>
        </w:rPr>
        <w:t xml:space="preserve"> </w:t>
      </w:r>
      <w:r w:rsidR="00217283" w:rsidRPr="00483D19">
        <w:rPr>
          <w:szCs w:val="28"/>
          <w:lang w:val="vi-VN"/>
        </w:rPr>
        <w:t>Được ưu tiên thực hiện thủ tục xác lập quyền sở hữu công nghiệp</w:t>
      </w:r>
      <w:r w:rsidR="00217283" w:rsidRPr="008F76DB">
        <w:rPr>
          <w:szCs w:val="28"/>
          <w:lang w:val="vi-VN"/>
        </w:rPr>
        <w:t xml:space="preserve">, thủ tục đăng ký sáng chế </w:t>
      </w:r>
      <w:r w:rsidR="00217283" w:rsidRPr="00483D19">
        <w:rPr>
          <w:szCs w:val="28"/>
          <w:lang w:val="vi-VN"/>
        </w:rPr>
        <w:t>trước thời hạn theo quy định của pháp luật khi có yêu cầu</w:t>
      </w:r>
      <w:r w:rsidR="00C2708F">
        <w:rPr>
          <w:szCs w:val="28"/>
          <w:lang w:val="vi-VN"/>
        </w:rPr>
        <w:t>; (iv)</w:t>
      </w:r>
      <w:r w:rsidR="00C2708F" w:rsidRPr="007D2DF5">
        <w:rPr>
          <w:szCs w:val="28"/>
          <w:lang w:val="vi-VN"/>
        </w:rPr>
        <w:t xml:space="preserve"> Được Trung tâm hỗ trợ thực hiện các thủ tục hành chính trong quá trình nghiên cứu, đầu tư, kinh doanh và thương mại hóa sản phẩm, dịch vụ</w:t>
      </w:r>
      <w:r w:rsidR="00174321">
        <w:rPr>
          <w:szCs w:val="28"/>
          <w:lang w:val="vi-VN"/>
        </w:rPr>
        <w:t xml:space="preserve">, </w:t>
      </w:r>
      <w:r w:rsidR="00C2708F" w:rsidRPr="007D2DF5">
        <w:rPr>
          <w:szCs w:val="28"/>
          <w:lang w:val="vi-VN"/>
        </w:rPr>
        <w:t xml:space="preserve">được Trung tâm hỗ trợ các thủ tục về </w:t>
      </w:r>
      <w:r w:rsidR="00442CFB" w:rsidRPr="008F76DB">
        <w:rPr>
          <w:szCs w:val="28"/>
          <w:lang w:val="vi-VN"/>
        </w:rPr>
        <w:t>thị thực</w:t>
      </w:r>
      <w:r w:rsidR="00C2708F" w:rsidRPr="007D2DF5">
        <w:rPr>
          <w:szCs w:val="28"/>
          <w:lang w:val="vi-VN"/>
        </w:rPr>
        <w:t>, gi</w:t>
      </w:r>
      <w:r w:rsidR="00C2708F">
        <w:rPr>
          <w:szCs w:val="28"/>
          <w:lang w:val="vi-VN"/>
        </w:rPr>
        <w:t>ấy phép lao độ</w:t>
      </w:r>
      <w:r w:rsidR="00AE7B36">
        <w:rPr>
          <w:szCs w:val="28"/>
          <w:lang w:val="vi-VN"/>
        </w:rPr>
        <w:t>ng</w:t>
      </w:r>
      <w:r w:rsidR="00C2708F" w:rsidRPr="008F76DB">
        <w:rPr>
          <w:szCs w:val="28"/>
          <w:lang w:val="vi-VN"/>
        </w:rPr>
        <w:t>; (v)</w:t>
      </w:r>
      <w:r w:rsidR="00C2708F" w:rsidRPr="007D2DF5">
        <w:rPr>
          <w:szCs w:val="28"/>
          <w:lang w:val="vi-VN"/>
        </w:rPr>
        <w:t xml:space="preserve"> Được Trung tâm cho thuê mặt bằng, văn phòng với giá ưu đãi theo bảng giá do Trung tâm </w:t>
      </w:r>
      <w:r w:rsidR="00C2708F" w:rsidRPr="007D2DF5">
        <w:rPr>
          <w:szCs w:val="28"/>
          <w:lang w:val="vi-VN"/>
        </w:rPr>
        <w:lastRenderedPageBreak/>
        <w:t>quyết</w:t>
      </w:r>
      <w:r w:rsidR="00C2708F">
        <w:rPr>
          <w:szCs w:val="28"/>
          <w:lang w:val="vi-VN"/>
        </w:rPr>
        <w:t xml:space="preserve"> định. </w:t>
      </w:r>
    </w:p>
    <w:p w:rsidR="00E17B24" w:rsidRPr="008F76DB" w:rsidRDefault="00E17B24" w:rsidP="00E17B24">
      <w:pPr>
        <w:rPr>
          <w:szCs w:val="28"/>
          <w:lang w:val="vi-VN"/>
        </w:rPr>
      </w:pPr>
      <w:r w:rsidRPr="008F76DB">
        <w:rPr>
          <w:szCs w:val="28"/>
          <w:lang w:val="vi-VN"/>
        </w:rPr>
        <w:t>- Giải pháp để thực hiện chính sách và lý do:</w:t>
      </w:r>
      <w:r w:rsidR="00C2708F" w:rsidRPr="008F76DB">
        <w:rPr>
          <w:szCs w:val="28"/>
          <w:lang w:val="vi-VN"/>
        </w:rPr>
        <w:t xml:space="preserve"> </w:t>
      </w:r>
      <w:r w:rsidR="00AE7B36" w:rsidRPr="008F76DB">
        <w:rPr>
          <w:szCs w:val="28"/>
          <w:lang w:val="vi-VN"/>
        </w:rPr>
        <w:t>Các bộ, cơ quan có liên quan ban hành các văn bản hướng dẫn, cơ chế và đầu mối hỗ trợ thực hiện các ưu đãi nêu trên. Bộ Kế hoạch và Đầu tư tìm kiếm</w:t>
      </w:r>
      <w:r w:rsidR="00015E7D" w:rsidRPr="008F76DB">
        <w:rPr>
          <w:szCs w:val="28"/>
          <w:lang w:val="vi-VN"/>
        </w:rPr>
        <w:t xml:space="preserve">, thu hút </w:t>
      </w:r>
      <w:r w:rsidR="00AE7B36" w:rsidRPr="008F76DB">
        <w:rPr>
          <w:szCs w:val="28"/>
          <w:lang w:val="vi-VN"/>
        </w:rPr>
        <w:t xml:space="preserve">các </w:t>
      </w:r>
      <w:r w:rsidR="00015E7D" w:rsidRPr="008F76DB">
        <w:rPr>
          <w:szCs w:val="28"/>
          <w:lang w:val="vi-VN"/>
        </w:rPr>
        <w:t xml:space="preserve">doanh nghiệp công nghệ hàng đầu trong nước và nước ngoài đến đầu tư, hoạt động tại Trung tâm; </w:t>
      </w:r>
      <w:r w:rsidR="00AE7B36" w:rsidRPr="008F76DB">
        <w:rPr>
          <w:szCs w:val="28"/>
          <w:lang w:val="vi-VN"/>
        </w:rPr>
        <w:t>chủ trì theo dõi, đôn đốc và báo cáo Chính phủ các giải pháp hỗ trợ, thúc đẩy thực hiện.</w:t>
      </w:r>
    </w:p>
    <w:p w:rsidR="005708DD" w:rsidRDefault="00217283" w:rsidP="005708DD">
      <w:pPr>
        <w:pStyle w:val="Heading2"/>
        <w:rPr>
          <w:rFonts w:cs="Times New Roman"/>
          <w:lang w:val="vi-VN"/>
        </w:rPr>
      </w:pPr>
      <w:r w:rsidRPr="008F76DB">
        <w:rPr>
          <w:lang w:val="vi-VN"/>
        </w:rPr>
        <w:t>4</w:t>
      </w:r>
      <w:r w:rsidR="005708DD" w:rsidRPr="008F76DB">
        <w:rPr>
          <w:lang w:val="vi-VN"/>
        </w:rPr>
        <w:t xml:space="preserve">. Chính sách </w:t>
      </w:r>
      <w:r w:rsidRPr="008F76DB">
        <w:rPr>
          <w:lang w:val="vi-VN"/>
        </w:rPr>
        <w:t>4</w:t>
      </w:r>
      <w:r w:rsidR="005708DD" w:rsidRPr="008F76DB">
        <w:rPr>
          <w:lang w:val="vi-VN"/>
        </w:rPr>
        <w:t xml:space="preserve">: </w:t>
      </w:r>
      <w:r w:rsidR="00015E7D" w:rsidRPr="008F76DB">
        <w:rPr>
          <w:rFonts w:cs="Times New Roman"/>
          <w:lang w:val="vi-VN"/>
        </w:rPr>
        <w:t xml:space="preserve">Thu </w:t>
      </w:r>
      <w:r w:rsidR="005708DD" w:rsidRPr="007D2DF5">
        <w:rPr>
          <w:rFonts w:cs="Times New Roman"/>
          <w:lang w:val="vi-VN"/>
        </w:rPr>
        <w:t xml:space="preserve">đối đối tác hỗ trợ đổi mới sáng tạo </w:t>
      </w:r>
      <w:r w:rsidR="005708DD" w:rsidRPr="008F76DB">
        <w:rPr>
          <w:rFonts w:cs="Times New Roman"/>
          <w:lang w:val="vi-VN"/>
        </w:rPr>
        <w:t xml:space="preserve">hoạt động tại </w:t>
      </w:r>
      <w:r w:rsidR="005708DD" w:rsidRPr="007D2DF5">
        <w:rPr>
          <w:rFonts w:cs="Times New Roman"/>
          <w:lang w:val="vi-VN"/>
        </w:rPr>
        <w:t xml:space="preserve">Trung tâm </w:t>
      </w:r>
    </w:p>
    <w:p w:rsidR="005708DD" w:rsidRPr="008F76DB" w:rsidRDefault="005708DD" w:rsidP="005708DD">
      <w:pPr>
        <w:rPr>
          <w:szCs w:val="28"/>
          <w:lang w:val="vi-VN"/>
        </w:rPr>
      </w:pPr>
      <w:r w:rsidRPr="008F76DB">
        <w:rPr>
          <w:lang w:val="vi-VN"/>
        </w:rPr>
        <w:t xml:space="preserve">- </w:t>
      </w:r>
      <w:r w:rsidRPr="008F76DB">
        <w:rPr>
          <w:szCs w:val="28"/>
          <w:lang w:val="vi-VN"/>
        </w:rPr>
        <w:t xml:space="preserve">Mục tiêu của chính sách: Thu hút </w:t>
      </w:r>
      <w:r w:rsidRPr="007D2DF5">
        <w:rPr>
          <w:szCs w:val="28"/>
          <w:lang w:val="vi-VN"/>
        </w:rPr>
        <w:t xml:space="preserve">đối tác hỗ trợ đổi mới sáng tạo </w:t>
      </w:r>
      <w:r w:rsidRPr="008F76DB">
        <w:rPr>
          <w:szCs w:val="28"/>
          <w:lang w:val="vi-VN"/>
        </w:rPr>
        <w:t xml:space="preserve">hoạt động tại </w:t>
      </w:r>
      <w:r w:rsidRPr="007D2DF5">
        <w:rPr>
          <w:szCs w:val="28"/>
          <w:lang w:val="vi-VN"/>
        </w:rPr>
        <w:t>Trung tâm</w:t>
      </w:r>
      <w:r w:rsidR="00015E7D" w:rsidRPr="008F76DB">
        <w:rPr>
          <w:szCs w:val="28"/>
          <w:lang w:val="vi-VN"/>
        </w:rPr>
        <w:t xml:space="preserve"> để cùng Trung tâm cung cấp hỗ trợ, ươm tạo các doanh nghiệp khởi nghiệp sáng tạo với chất lượng ở tầm thế giới. </w:t>
      </w:r>
    </w:p>
    <w:p w:rsidR="00442CFB" w:rsidRPr="008F76DB" w:rsidRDefault="005708DD" w:rsidP="005708DD">
      <w:pPr>
        <w:rPr>
          <w:szCs w:val="28"/>
          <w:lang w:val="vi-VN"/>
        </w:rPr>
      </w:pPr>
      <w:r w:rsidRPr="008F76DB">
        <w:rPr>
          <w:szCs w:val="28"/>
          <w:lang w:val="vi-VN"/>
        </w:rPr>
        <w:t>- Nội dung của chính sách: i</w:t>
      </w:r>
      <w:r w:rsidRPr="007D2DF5">
        <w:rPr>
          <w:szCs w:val="28"/>
          <w:lang w:val="vi-VN"/>
        </w:rPr>
        <w:t xml:space="preserve">) </w:t>
      </w:r>
      <w:r w:rsidR="00E90420" w:rsidRPr="007D2DF5">
        <w:rPr>
          <w:szCs w:val="28"/>
          <w:lang w:val="vi-VN"/>
        </w:rPr>
        <w:t xml:space="preserve">Được hưởng các ưu đãi thuế </w:t>
      </w:r>
      <w:r w:rsidR="00E90420" w:rsidRPr="005708DD">
        <w:rPr>
          <w:szCs w:val="28"/>
          <w:lang w:val="vi-VN"/>
        </w:rPr>
        <w:t xml:space="preserve">thu nhập doanh nghiệp </w:t>
      </w:r>
      <w:r w:rsidR="00E90420" w:rsidRPr="008F76DB">
        <w:rPr>
          <w:szCs w:val="28"/>
          <w:lang w:val="vi-VN"/>
        </w:rPr>
        <w:t>đối với</w:t>
      </w:r>
      <w:r w:rsidR="00E90420" w:rsidRPr="007D2DF5">
        <w:rPr>
          <w:szCs w:val="28"/>
          <w:lang w:val="vi-VN"/>
        </w:rPr>
        <w:t xml:space="preserve"> </w:t>
      </w:r>
      <w:r w:rsidR="00E90420" w:rsidRPr="008F76DB">
        <w:rPr>
          <w:szCs w:val="28"/>
          <w:lang w:val="vi-VN"/>
        </w:rPr>
        <w:t>thu nhập phát sinh từ</w:t>
      </w:r>
      <w:r w:rsidR="00E90420" w:rsidRPr="007D2DF5">
        <w:rPr>
          <w:szCs w:val="28"/>
          <w:lang w:val="vi-VN"/>
        </w:rPr>
        <w:t xml:space="preserve"> các hoạt động </w:t>
      </w:r>
      <w:r w:rsidR="00E90420" w:rsidRPr="008F76DB">
        <w:rPr>
          <w:szCs w:val="28"/>
          <w:lang w:val="vi-VN"/>
        </w:rPr>
        <w:t>tại</w:t>
      </w:r>
      <w:r w:rsidR="00E90420" w:rsidRPr="007D2DF5">
        <w:rPr>
          <w:szCs w:val="28"/>
          <w:lang w:val="vi-VN"/>
        </w:rPr>
        <w:t xml:space="preserve"> Trung tâm như đối với Trung tâm</w:t>
      </w:r>
      <w:r w:rsidR="00E90420" w:rsidRPr="008F76DB">
        <w:rPr>
          <w:szCs w:val="28"/>
          <w:lang w:val="vi-VN"/>
        </w:rPr>
        <w:t>;</w:t>
      </w:r>
      <w:r w:rsidR="00E90420" w:rsidRPr="007D2DF5">
        <w:rPr>
          <w:szCs w:val="28"/>
          <w:lang w:val="vi-VN"/>
        </w:rPr>
        <w:t xml:space="preserve"> </w:t>
      </w:r>
      <w:r w:rsidR="00E90420">
        <w:rPr>
          <w:szCs w:val="28"/>
          <w:lang w:val="vi-VN"/>
        </w:rPr>
        <w:t>(ii)</w:t>
      </w:r>
      <w:r w:rsidR="00E90420" w:rsidRPr="008F76DB">
        <w:rPr>
          <w:szCs w:val="28"/>
          <w:lang w:val="vi-VN"/>
        </w:rPr>
        <w:t xml:space="preserve"> </w:t>
      </w:r>
      <w:r w:rsidRPr="007D2DF5">
        <w:rPr>
          <w:szCs w:val="28"/>
          <w:lang w:val="vi-VN"/>
        </w:rPr>
        <w:t>Được miễn thuế nhập khẩu đối với các thiết bị nhập khẩu để lắp đặt, tạo thành các phương tiện (như phòng thí nghiệm, hệ thống mô phỏng, v.v.) phục vụ chuyển giao công nghệ, nghiên cứu và phát triển, đổi mới sáng tạo theo chức năng, nhiệm vụ củ</w:t>
      </w:r>
      <w:r>
        <w:rPr>
          <w:szCs w:val="28"/>
          <w:lang w:val="vi-VN"/>
        </w:rPr>
        <w:t xml:space="preserve">a Trung tâm; </w:t>
      </w:r>
      <w:r w:rsidR="00E90420">
        <w:rPr>
          <w:szCs w:val="28"/>
          <w:lang w:val="vi-VN"/>
        </w:rPr>
        <w:t>(iii)</w:t>
      </w:r>
      <w:r w:rsidR="00E90420" w:rsidRPr="007D2DF5">
        <w:rPr>
          <w:szCs w:val="28"/>
          <w:lang w:val="vi-VN"/>
        </w:rPr>
        <w:t xml:space="preserve"> </w:t>
      </w:r>
      <w:r w:rsidRPr="007D2DF5">
        <w:rPr>
          <w:szCs w:val="28"/>
          <w:lang w:val="vi-VN"/>
        </w:rPr>
        <w:t>Được miễn tất cả các thủ tục hành chính đối với xây dựng, lắp đặt các thiết bị tại Trung tâm để phục vụ cho việc cung cấp các dịch vụ thuộc chức năng củ</w:t>
      </w:r>
      <w:r>
        <w:rPr>
          <w:szCs w:val="28"/>
          <w:lang w:val="vi-VN"/>
        </w:rPr>
        <w:t>a Trung tâm</w:t>
      </w:r>
      <w:r w:rsidR="00E90420" w:rsidRPr="008F76DB">
        <w:rPr>
          <w:szCs w:val="28"/>
          <w:lang w:val="vi-VN"/>
        </w:rPr>
        <w:t xml:space="preserve">; </w:t>
      </w:r>
      <w:r w:rsidR="00E90420">
        <w:rPr>
          <w:szCs w:val="28"/>
          <w:lang w:val="vi-VN"/>
        </w:rPr>
        <w:t>(iv)</w:t>
      </w:r>
      <w:r w:rsidR="00E90420" w:rsidRPr="008F76DB">
        <w:rPr>
          <w:szCs w:val="28"/>
          <w:lang w:val="vi-VN"/>
        </w:rPr>
        <w:t xml:space="preserve"> </w:t>
      </w:r>
      <w:r w:rsidRPr="007D2DF5">
        <w:rPr>
          <w:szCs w:val="28"/>
          <w:lang w:val="vi-VN"/>
        </w:rPr>
        <w:t>Được miễn tất cả các thủ tục hành chính tương ứng (nếu có) đối với việc cung cấp dịch vụ đào tạo, dịch vụ tư vấn, dịch vụ cho thuê trang thiết bị nghiên cứu, dịch vụ ươm tạo và tăng tốc, và các dịch vụ đầu vào khác của hoạt động nghiên cứu, phát triển, thương mại hóa được thực hiện tại Trung tâm và theo đúng chức năng, nhiệm vụ củ</w:t>
      </w:r>
      <w:r>
        <w:rPr>
          <w:szCs w:val="28"/>
          <w:lang w:val="vi-VN"/>
        </w:rPr>
        <w:t>a Trung tâm</w:t>
      </w:r>
      <w:r w:rsidR="00E90420" w:rsidRPr="008F76DB">
        <w:rPr>
          <w:szCs w:val="28"/>
          <w:lang w:val="vi-VN"/>
        </w:rPr>
        <w:t>.</w:t>
      </w:r>
    </w:p>
    <w:p w:rsidR="00442CFB" w:rsidRPr="008F76DB" w:rsidRDefault="005708DD" w:rsidP="00442CFB">
      <w:pPr>
        <w:rPr>
          <w:szCs w:val="28"/>
          <w:lang w:val="vi-VN"/>
        </w:rPr>
      </w:pPr>
      <w:r>
        <w:rPr>
          <w:szCs w:val="28"/>
          <w:lang w:val="vi-VN"/>
        </w:rPr>
        <w:t xml:space="preserve"> </w:t>
      </w:r>
      <w:r w:rsidR="00442CFB" w:rsidRPr="008F76DB">
        <w:rPr>
          <w:szCs w:val="28"/>
          <w:lang w:val="vi-VN"/>
        </w:rPr>
        <w:t>- Giải pháp để thực hiện chính sách và lý do: Các bộ, cơ quan có liên quan ban hành các văn bản hướng dẫn, cơ chế và đầu mối hỗ trợ thực hiện các ưu đãi nêu trên. Bộ Kế hoạch và Đầu tư tìm kiếm, thu hút doanh nghiệp, tổ chức có năng lực làm đối tác cung cấp các dịch vụ hỗ trợ doanh nghiệp tại Trung tâm; chủ trì theo dõi, đôn đốc và báo cáo Chính phủ các giải pháp hỗ trợ, thúc đẩy thực hiện.</w:t>
      </w:r>
    </w:p>
    <w:p w:rsidR="008A5A12" w:rsidRPr="008F76DB" w:rsidRDefault="008A5A12" w:rsidP="008A5A12">
      <w:pPr>
        <w:pStyle w:val="Heading1"/>
        <w:rPr>
          <w:lang w:val="vi-VN"/>
        </w:rPr>
      </w:pPr>
      <w:r w:rsidRPr="008F76DB">
        <w:rPr>
          <w:lang w:val="vi-VN"/>
        </w:rPr>
        <w:lastRenderedPageBreak/>
        <w:t xml:space="preserve">V. DỰ KIẾN NGUỒN LỰC, ĐIỀU KIỆN BẢO ĐẢM CHO VIỆC THI HÀNH </w:t>
      </w:r>
      <w:r w:rsidR="00174321" w:rsidRPr="008F76DB">
        <w:rPr>
          <w:lang w:val="vi-VN"/>
        </w:rPr>
        <w:t>NGHỊ ĐỊNH</w:t>
      </w:r>
      <w:r w:rsidRPr="008F76DB">
        <w:rPr>
          <w:lang w:val="vi-VN"/>
        </w:rPr>
        <w:t xml:space="preserve"> SAU KHI ĐƯỢC THÔNG QUA</w:t>
      </w:r>
    </w:p>
    <w:p w:rsidR="008A5A12" w:rsidRPr="008F76DB" w:rsidRDefault="008A5A12" w:rsidP="008A5A12">
      <w:pPr>
        <w:pStyle w:val="Heading2"/>
        <w:rPr>
          <w:lang w:val="vi-VN"/>
        </w:rPr>
      </w:pPr>
      <w:r w:rsidRPr="008F76DB">
        <w:rPr>
          <w:lang w:val="vi-VN"/>
        </w:rPr>
        <w:t>1. Dự kiến nguồn lực</w:t>
      </w:r>
    </w:p>
    <w:p w:rsidR="00EF5FD0" w:rsidRPr="008F76DB" w:rsidRDefault="00E07042" w:rsidP="00E07042">
      <w:pPr>
        <w:rPr>
          <w:szCs w:val="28"/>
          <w:lang w:val="vi-VN"/>
        </w:rPr>
      </w:pPr>
      <w:r w:rsidRPr="008F76DB">
        <w:rPr>
          <w:szCs w:val="28"/>
          <w:lang w:val="vi-VN"/>
        </w:rPr>
        <w:t xml:space="preserve">Do Nghị định chỉ quy định các cơ chế, chính sách ưu  đãi và khuyến khích nên yêu cầu về nguồn lực chủ yếu là để xây dựng, ban hành các hướng dẫn, quy chế thực hiện. </w:t>
      </w:r>
      <w:r w:rsidR="00EF5FD0" w:rsidRPr="008F76DB">
        <w:rPr>
          <w:szCs w:val="28"/>
          <w:lang w:val="vi-VN"/>
        </w:rPr>
        <w:t xml:space="preserve">Nguồn lực về tài chính cần để triển khai các chính sách ưu đãi này </w:t>
      </w:r>
      <w:r w:rsidR="00EA6239" w:rsidRPr="008F76DB">
        <w:rPr>
          <w:szCs w:val="28"/>
          <w:lang w:val="vi-VN"/>
        </w:rPr>
        <w:t xml:space="preserve">về </w:t>
      </w:r>
      <w:r w:rsidR="00EF5FD0" w:rsidRPr="008F76DB">
        <w:rPr>
          <w:szCs w:val="28"/>
          <w:lang w:val="vi-VN"/>
        </w:rPr>
        <w:t>phía các cơ quan nhà nước nằm trong phạm vi nguồn lực được bố trí trong ngân sách nhà nước và các nguồn hợp pháp khác.</w:t>
      </w:r>
      <w:r w:rsidRPr="008F76DB">
        <w:rPr>
          <w:szCs w:val="28"/>
          <w:lang w:val="vi-VN"/>
        </w:rPr>
        <w:t xml:space="preserve"> Nguồn lực hỗ trợ doanh nghiệp do Trung tâm tự thu xếp từ các nguồn huy động hợp pháp và nguồn thu cho thuê văn phòng, nguồn thu cung cấp dịch vụ cho doanh nghiệp. </w:t>
      </w:r>
    </w:p>
    <w:p w:rsidR="008A5A12" w:rsidRPr="008F76DB" w:rsidRDefault="008A5A12" w:rsidP="00E07042">
      <w:pPr>
        <w:pStyle w:val="Heading2"/>
        <w:rPr>
          <w:lang w:val="vi-VN"/>
        </w:rPr>
      </w:pPr>
      <w:r w:rsidRPr="008F76DB">
        <w:rPr>
          <w:lang w:val="vi-VN"/>
        </w:rPr>
        <w:t>2. Điều kiện bảo đảm việc thi hành văn bản sau khi được thông qua</w:t>
      </w:r>
    </w:p>
    <w:p w:rsidR="00EA6239" w:rsidRPr="008F76DB" w:rsidRDefault="00EA6239" w:rsidP="00EA6239">
      <w:pPr>
        <w:rPr>
          <w:szCs w:val="28"/>
          <w:lang w:val="vi-VN"/>
        </w:rPr>
      </w:pPr>
      <w:r w:rsidRPr="008F76DB">
        <w:rPr>
          <w:szCs w:val="28"/>
          <w:lang w:val="vi-VN"/>
        </w:rPr>
        <w:t>- Phổ biến các chính sách trong đề nghị xây dựng Nghị định ngay sau khi Chính phủ phê duyệt hồ sơ đề nghị xây dựng Nghị định tới các đối tượng chịu sự tác động trực tiếp và cơ quan, tổ chức có liên quan để chuẩn bị sẵn sàng cho việc triển khai áp dụng Nghị định;</w:t>
      </w:r>
    </w:p>
    <w:p w:rsidR="00EA6239" w:rsidRPr="008F76DB" w:rsidRDefault="00EA6239" w:rsidP="00EA6239">
      <w:pPr>
        <w:spacing w:line="340" w:lineRule="exact"/>
        <w:ind w:firstLine="709"/>
        <w:rPr>
          <w:szCs w:val="28"/>
          <w:lang w:val="vi-VN"/>
        </w:rPr>
      </w:pPr>
      <w:r w:rsidRPr="008F76DB">
        <w:rPr>
          <w:szCs w:val="28"/>
          <w:lang w:val="vi-VN"/>
        </w:rPr>
        <w:t>- Các Bộ, ngành, địa phương phối hợp chặt chẽ với Bộ Kế hoạch và Đầu tư trong quá trình triển khai các quy định của Nghị định; cụ thể:</w:t>
      </w:r>
    </w:p>
    <w:p w:rsidR="00367259" w:rsidRPr="008F76DB" w:rsidRDefault="00EA6239" w:rsidP="00EA6239">
      <w:pPr>
        <w:rPr>
          <w:lang w:val="vi-VN"/>
        </w:rPr>
      </w:pPr>
      <w:r w:rsidRPr="008F76DB">
        <w:rPr>
          <w:lang w:val="vi-VN"/>
        </w:rPr>
        <w:t>+</w:t>
      </w:r>
      <w:r w:rsidR="008A5A12" w:rsidRPr="008F76DB">
        <w:rPr>
          <w:lang w:val="vi-VN"/>
        </w:rPr>
        <w:t xml:space="preserve"> Bộ Kế hoạch và Đầu tư chủ trì, phối hợp với các bộ, cơ quan xây dựng các quy định, cơ chế thực thi cụ thể</w:t>
      </w:r>
      <w:r w:rsidR="00367259" w:rsidRPr="008F76DB">
        <w:rPr>
          <w:lang w:val="vi-VN"/>
        </w:rPr>
        <w:t>, tăng cường phối hợp giữa các bộ</w:t>
      </w:r>
      <w:r w:rsidR="00174321" w:rsidRPr="008F76DB">
        <w:rPr>
          <w:lang w:val="vi-VN"/>
        </w:rPr>
        <w:t>.</w:t>
      </w:r>
    </w:p>
    <w:p w:rsidR="00367259" w:rsidRPr="008F76DB" w:rsidRDefault="00EA6239" w:rsidP="00EA6239">
      <w:pPr>
        <w:rPr>
          <w:lang w:val="vi-VN"/>
        </w:rPr>
      </w:pPr>
      <w:r w:rsidRPr="008F76DB">
        <w:rPr>
          <w:lang w:val="vi-VN"/>
        </w:rPr>
        <w:t>+</w:t>
      </w:r>
      <w:r w:rsidR="00367259" w:rsidRPr="008F76DB">
        <w:rPr>
          <w:lang w:val="vi-VN"/>
        </w:rPr>
        <w:t xml:space="preserve"> </w:t>
      </w:r>
      <w:r w:rsidR="008A5A12" w:rsidRPr="008F76DB">
        <w:rPr>
          <w:lang w:val="vi-VN"/>
        </w:rPr>
        <w:t>Bộ Tài chính ban hành hướng dẫn thực hiện quy định về ưu đãi thuế</w:t>
      </w:r>
      <w:r w:rsidRPr="008F76DB">
        <w:rPr>
          <w:lang w:val="vi-VN"/>
        </w:rPr>
        <w:t>;</w:t>
      </w:r>
      <w:r w:rsidR="000B14A6" w:rsidRPr="008F76DB">
        <w:rPr>
          <w:lang w:val="vi-VN"/>
        </w:rPr>
        <w:t xml:space="preserve"> chỉ đạo </w:t>
      </w:r>
      <w:r w:rsidR="00174321" w:rsidRPr="008F76DB">
        <w:rPr>
          <w:lang w:val="vi-VN"/>
        </w:rPr>
        <w:t>c</w:t>
      </w:r>
      <w:r w:rsidR="000B14A6" w:rsidRPr="008F76DB">
        <w:rPr>
          <w:lang w:val="vi-VN"/>
        </w:rPr>
        <w:t>ơ quan</w:t>
      </w:r>
      <w:r w:rsidR="000B14A6" w:rsidRPr="00B052F3">
        <w:rPr>
          <w:szCs w:val="28"/>
          <w:lang w:val="vi-VN"/>
        </w:rPr>
        <w:t xml:space="preserve"> hải quan thực hiện đầy đủ, nhất quán các ưu đãi thuế thu nhập doanh nghiệp, thuế thu nhập cá nhân, thuế nhập khẩu</w:t>
      </w:r>
      <w:r w:rsidR="000B14A6" w:rsidRPr="008F76DB">
        <w:rPr>
          <w:szCs w:val="28"/>
          <w:lang w:val="vi-VN"/>
        </w:rPr>
        <w:t>.</w:t>
      </w:r>
    </w:p>
    <w:p w:rsidR="000B14A6" w:rsidRPr="008F76DB" w:rsidRDefault="00EA6239" w:rsidP="000B14A6">
      <w:pPr>
        <w:spacing w:after="0"/>
        <w:rPr>
          <w:szCs w:val="28"/>
          <w:lang w:val="vi-VN"/>
        </w:rPr>
      </w:pPr>
      <w:r w:rsidRPr="008F76DB">
        <w:rPr>
          <w:lang w:val="vi-VN"/>
        </w:rPr>
        <w:t>+</w:t>
      </w:r>
      <w:r w:rsidR="008A5A12" w:rsidRPr="008F76DB">
        <w:rPr>
          <w:lang w:val="vi-VN"/>
        </w:rPr>
        <w:t xml:space="preserve"> Bộ Khoa học </w:t>
      </w:r>
      <w:r w:rsidR="00174321" w:rsidRPr="008F76DB">
        <w:rPr>
          <w:lang w:val="vi-VN"/>
        </w:rPr>
        <w:t>và C</w:t>
      </w:r>
      <w:r w:rsidR="008A5A12" w:rsidRPr="008F76DB">
        <w:rPr>
          <w:lang w:val="vi-VN"/>
        </w:rPr>
        <w:t>ông nghệ</w:t>
      </w:r>
      <w:r w:rsidRPr="008F76DB">
        <w:rPr>
          <w:lang w:val="vi-VN"/>
        </w:rPr>
        <w:t xml:space="preserve"> ban hành</w:t>
      </w:r>
      <w:r w:rsidR="000B14A6" w:rsidRPr="008F76DB">
        <w:rPr>
          <w:lang w:val="vi-VN"/>
        </w:rPr>
        <w:t>,</w:t>
      </w:r>
      <w:r w:rsidRPr="008F76DB">
        <w:rPr>
          <w:lang w:val="vi-VN"/>
        </w:rPr>
        <w:t xml:space="preserve"> hướng dẫn thực hiện quy đị</w:t>
      </w:r>
      <w:r w:rsidR="000B14A6" w:rsidRPr="008F76DB">
        <w:rPr>
          <w:lang w:val="vi-VN"/>
        </w:rPr>
        <w:t>nh</w:t>
      </w:r>
      <w:r w:rsidR="000B14A6" w:rsidRPr="007D2DF5">
        <w:rPr>
          <w:szCs w:val="28"/>
          <w:lang w:val="vi-VN"/>
        </w:rPr>
        <w:t xml:space="preserve"> thủ tục </w:t>
      </w:r>
      <w:r w:rsidR="000B14A6">
        <w:rPr>
          <w:szCs w:val="28"/>
          <w:lang w:val="vi-VN"/>
        </w:rPr>
        <w:t>ưu tiên</w:t>
      </w:r>
      <w:r w:rsidR="00E07042" w:rsidRPr="008F76DB">
        <w:rPr>
          <w:szCs w:val="28"/>
          <w:lang w:val="vi-VN"/>
        </w:rPr>
        <w:t xml:space="preserve"> về</w:t>
      </w:r>
      <w:r w:rsidR="000B14A6" w:rsidRPr="00717BA3">
        <w:rPr>
          <w:szCs w:val="28"/>
          <w:lang w:val="vi-VN"/>
        </w:rPr>
        <w:t xml:space="preserve"> xác lập quyền sở hữu công nghiệp</w:t>
      </w:r>
      <w:r w:rsidR="000B14A6" w:rsidRPr="008F76DB">
        <w:rPr>
          <w:szCs w:val="28"/>
          <w:lang w:val="vi-VN"/>
        </w:rPr>
        <w:t xml:space="preserve"> và thủ tục đăng ký sáng chế; </w:t>
      </w:r>
      <w:r w:rsidR="00E07042" w:rsidRPr="008F76DB">
        <w:rPr>
          <w:szCs w:val="28"/>
          <w:lang w:val="vi-VN"/>
        </w:rPr>
        <w:t xml:space="preserve">Ban Quản lý Khu Công nghệ cao Hòa Lạc </w:t>
      </w:r>
      <w:r w:rsidR="000B14A6" w:rsidRPr="007D2DF5">
        <w:rPr>
          <w:szCs w:val="28"/>
          <w:lang w:val="vi-VN"/>
        </w:rPr>
        <w:t>xây dựng quy chế phối giải quyết các yêu cầu thực hiện các thủ tục hành chính về đầu tư, lao động, v.v.</w:t>
      </w:r>
    </w:p>
    <w:p w:rsidR="00E446B0" w:rsidRDefault="00E446B0" w:rsidP="00E446B0">
      <w:pPr>
        <w:spacing w:after="0"/>
        <w:rPr>
          <w:szCs w:val="28"/>
          <w:lang w:val="vi-VN"/>
        </w:rPr>
      </w:pPr>
      <w:r w:rsidRPr="008F76DB">
        <w:rPr>
          <w:szCs w:val="28"/>
          <w:lang w:val="vi-VN"/>
        </w:rPr>
        <w:t xml:space="preserve">+ </w:t>
      </w:r>
      <w:r>
        <w:rPr>
          <w:szCs w:val="28"/>
          <w:lang w:val="vi-VN"/>
        </w:rPr>
        <w:t xml:space="preserve">Bộ Thông tin truyền thông </w:t>
      </w:r>
      <w:r w:rsidRPr="008F76DB">
        <w:rPr>
          <w:szCs w:val="28"/>
          <w:lang w:val="vi-VN"/>
        </w:rPr>
        <w:t>p</w:t>
      </w:r>
      <w:r w:rsidRPr="007D2DF5">
        <w:rPr>
          <w:szCs w:val="28"/>
          <w:lang w:val="vi-VN"/>
        </w:rPr>
        <w:t>hối hợp với Bộ Kế hoạch và Đầu tư hỗ trợ các doanh nghiệp khởi nghiệp sáng tạo và doanh nghiệp công nghệ hoạt động trong phạm vi quản lý của Bộ.</w:t>
      </w:r>
    </w:p>
    <w:p w:rsidR="00E446B0" w:rsidRPr="008F76DB" w:rsidRDefault="00E446B0" w:rsidP="00E07042">
      <w:pPr>
        <w:rPr>
          <w:b/>
          <w:lang w:val="vi-VN"/>
        </w:rPr>
      </w:pPr>
      <w:r w:rsidRPr="008F76DB">
        <w:rPr>
          <w:lang w:val="vi-VN"/>
        </w:rPr>
        <w:t xml:space="preserve">+ </w:t>
      </w:r>
      <w:r w:rsidRPr="00E446B0">
        <w:rPr>
          <w:lang w:val="vi-VN"/>
        </w:rPr>
        <w:t>Ủy ban nhân dân thành phố Hà Nội</w:t>
      </w:r>
      <w:r w:rsidR="00E07042" w:rsidRPr="008F76DB">
        <w:rPr>
          <w:b/>
          <w:lang w:val="vi-VN"/>
        </w:rPr>
        <w:t xml:space="preserve"> </w:t>
      </w:r>
      <w:r w:rsidR="00E07042" w:rsidRPr="008F76DB">
        <w:rPr>
          <w:lang w:val="vi-VN"/>
        </w:rPr>
        <w:t>hỗ trợ</w:t>
      </w:r>
      <w:r w:rsidRPr="008F76DB">
        <w:rPr>
          <w:lang w:val="vi-VN"/>
        </w:rPr>
        <w:t xml:space="preserve"> </w:t>
      </w:r>
      <w:r w:rsidRPr="00E446B0">
        <w:rPr>
          <w:lang w:val="vi-VN"/>
        </w:rPr>
        <w:t>thực hiện các thủ tục đầu tư, xây dựng các công trình của Trung tâm và công trình phụ trợ</w:t>
      </w:r>
      <w:r w:rsidR="00E07042" w:rsidRPr="008F76DB">
        <w:rPr>
          <w:lang w:val="vi-VN"/>
        </w:rPr>
        <w:t>;</w:t>
      </w:r>
      <w:r w:rsidRPr="008F76DB">
        <w:rPr>
          <w:lang w:val="vi-VN"/>
        </w:rPr>
        <w:t xml:space="preserve"> </w:t>
      </w:r>
      <w:r w:rsidRPr="00E446B0">
        <w:rPr>
          <w:lang w:val="vi-VN"/>
        </w:rPr>
        <w:t xml:space="preserve">xây dựng quy chế </w:t>
      </w:r>
      <w:r w:rsidRPr="00E446B0">
        <w:rPr>
          <w:lang w:val="vi-VN"/>
        </w:rPr>
        <w:lastRenderedPageBreak/>
        <w:t>phối giải quyết các yêu cầu thực hiện các thủ tục hành chính về đầu tư, kinh doanh, lao động, v.v. trong phạm vi thẩm quyền</w:t>
      </w:r>
      <w:r w:rsidR="00E07042" w:rsidRPr="008F76DB">
        <w:rPr>
          <w:b/>
          <w:lang w:val="vi-VN"/>
        </w:rPr>
        <w:t>;</w:t>
      </w:r>
      <w:r w:rsidRPr="008F76DB">
        <w:rPr>
          <w:lang w:val="vi-VN"/>
        </w:rPr>
        <w:t xml:space="preserve"> </w:t>
      </w:r>
      <w:r>
        <w:rPr>
          <w:lang w:val="vi-VN"/>
        </w:rPr>
        <w:t>t</w:t>
      </w:r>
      <w:r w:rsidRPr="00E446B0">
        <w:rPr>
          <w:lang w:val="vi-VN"/>
        </w:rPr>
        <w:t>ham gia bảo trợ, quảng bá cho hoạt động của Trung tâm</w:t>
      </w:r>
      <w:r w:rsidRPr="008F76DB">
        <w:rPr>
          <w:lang w:val="vi-VN"/>
        </w:rPr>
        <w:t>.</w:t>
      </w:r>
    </w:p>
    <w:p w:rsidR="008A5A12" w:rsidRPr="008F76DB" w:rsidRDefault="00EA6239" w:rsidP="00EA6239">
      <w:pPr>
        <w:rPr>
          <w:lang w:val="vi-VN"/>
        </w:rPr>
      </w:pPr>
      <w:r w:rsidRPr="008F76DB">
        <w:rPr>
          <w:lang w:val="vi-VN"/>
        </w:rPr>
        <w:t xml:space="preserve">+ </w:t>
      </w:r>
      <w:r w:rsidR="008A5A12" w:rsidRPr="008F76DB">
        <w:rPr>
          <w:lang w:val="vi-VN"/>
        </w:rPr>
        <w:t>Trung tâm đổi mới sáng tạo quốc gia tự bố trí nguồn lực để thực hiện các cơ chế, chính sách ưu đãi và khuyến khích</w:t>
      </w:r>
      <w:r w:rsidR="00367259" w:rsidRPr="008F76DB">
        <w:rPr>
          <w:lang w:val="vi-VN"/>
        </w:rPr>
        <w:t xml:space="preserve"> ban hành trong Nghị đị</w:t>
      </w:r>
      <w:r w:rsidRPr="008F76DB">
        <w:rPr>
          <w:lang w:val="vi-VN"/>
        </w:rPr>
        <w:t>nh</w:t>
      </w:r>
      <w:r w:rsidR="00174321" w:rsidRPr="008F76DB">
        <w:rPr>
          <w:lang w:val="vi-VN"/>
        </w:rPr>
        <w:t>.</w:t>
      </w:r>
    </w:p>
    <w:p w:rsidR="00367259" w:rsidRPr="008F76DB" w:rsidRDefault="00367259" w:rsidP="008A5A12">
      <w:pPr>
        <w:rPr>
          <w:lang w:val="vi-VN"/>
        </w:rPr>
      </w:pPr>
      <w:r w:rsidRPr="008F76DB">
        <w:rPr>
          <w:lang w:val="vi-VN"/>
        </w:rPr>
        <w:t>- Báo cáo định kỳ, kiến nghị Chính phủ giải pháp hỗ trợ thự</w:t>
      </w:r>
      <w:r w:rsidR="00174321" w:rsidRPr="008F76DB">
        <w:rPr>
          <w:lang w:val="vi-VN"/>
        </w:rPr>
        <w:t>c thi.</w:t>
      </w:r>
    </w:p>
    <w:p w:rsidR="00EA6239" w:rsidRPr="008F76DB" w:rsidRDefault="00EA6239" w:rsidP="00EA6239">
      <w:pPr>
        <w:rPr>
          <w:lang w:val="vi-VN"/>
        </w:rPr>
      </w:pPr>
      <w:r w:rsidRPr="008F76DB">
        <w:rPr>
          <w:szCs w:val="28"/>
          <w:lang w:val="vi-VN"/>
        </w:rPr>
        <w:t xml:space="preserve">- Bám sát việc </w:t>
      </w:r>
      <w:r w:rsidRPr="008F76DB">
        <w:rPr>
          <w:lang w:val="vi-VN"/>
        </w:rPr>
        <w:t>triển khai thực tế các quy định của Nghị định; tổ chức tiếp nhận phản hồi từ các đối tượng chịu sự tác động trực tiếp và cơ quan, tổ chức có liên quan; giải đáp kịp thời các khó khăn, vướng mắc trong việc triển khai thực hiện các quy định của Nghị đị</w:t>
      </w:r>
      <w:r w:rsidR="004E623E" w:rsidRPr="008F76DB">
        <w:rPr>
          <w:lang w:val="vi-VN"/>
        </w:rPr>
        <w:t>nh.</w:t>
      </w:r>
    </w:p>
    <w:p w:rsidR="00367259" w:rsidRPr="008F76DB" w:rsidRDefault="00367259" w:rsidP="00E07042">
      <w:pPr>
        <w:pStyle w:val="Heading1"/>
        <w:rPr>
          <w:lang w:val="vi-VN"/>
        </w:rPr>
      </w:pPr>
      <w:r w:rsidRPr="008F76DB">
        <w:rPr>
          <w:lang w:val="vi-VN"/>
        </w:rPr>
        <w:t xml:space="preserve">VI. </w:t>
      </w:r>
      <w:r w:rsidR="00E07042" w:rsidRPr="008F76DB">
        <w:rPr>
          <w:lang w:val="vi-VN"/>
        </w:rPr>
        <w:t xml:space="preserve">KIẾN NGHỊ VỀ TRÌNH TỰ, THỦ TỤC XÂY DỰNG NGHỊ ĐỊNH VÀ </w:t>
      </w:r>
      <w:r w:rsidRPr="008F76DB">
        <w:rPr>
          <w:lang w:val="vi-VN"/>
        </w:rPr>
        <w:t>THỜI GIAN DỰ KIẾN TRÌNH THÔNG QUA VĂN BẢN</w:t>
      </w:r>
    </w:p>
    <w:p w:rsidR="007A0C73" w:rsidRPr="008F76DB" w:rsidRDefault="00E07042" w:rsidP="00977180">
      <w:pPr>
        <w:spacing w:after="0"/>
        <w:rPr>
          <w:lang w:val="vi-VN"/>
        </w:rPr>
      </w:pPr>
      <w:r w:rsidRPr="008F76DB">
        <w:rPr>
          <w:lang w:val="vi-VN"/>
        </w:rPr>
        <w:t xml:space="preserve">Hiện nay, Bộ Kế hoạch và Đầu tư đang </w:t>
      </w:r>
      <w:r w:rsidR="00977180" w:rsidRPr="008F76DB">
        <w:rPr>
          <w:lang w:val="vi-VN"/>
        </w:rPr>
        <w:t xml:space="preserve">hoàn thiện Đề án thành lập Trung tâm và hồ sơ thành lập Trung tâm để có thể ban hành quyết định thành lập Trung tâm trong thời gian sớm nhất theo chỉ đạo của Thủ tướng Chính phủ. </w:t>
      </w:r>
      <w:r w:rsidR="00FD0540" w:rsidRPr="008F76DB">
        <w:rPr>
          <w:lang w:val="vi-VN"/>
        </w:rPr>
        <w:t xml:space="preserve">Để Trung tâm sớm triển khai hoạt động đầu tư, xây dựng cơ vật chất và chính thức thực hiện các chức năng, nhiệm vụ của mình, cần sớm có cơ sở pháp lý cho Trung tâm, nhất là các quy định về đất và đấu thầu xây dựng công trình. Do đó, Bộ Kế hoạch và Đầu tư kiến nghị </w:t>
      </w:r>
      <w:r w:rsidR="007A0C73" w:rsidRPr="008F76DB">
        <w:rPr>
          <w:lang w:val="vi-VN"/>
        </w:rPr>
        <w:t xml:space="preserve">Chính phủ ban hành </w:t>
      </w:r>
      <w:r w:rsidR="00977180" w:rsidRPr="008F76DB">
        <w:rPr>
          <w:lang w:val="vi-VN"/>
        </w:rPr>
        <w:t>Ng</w:t>
      </w:r>
      <w:r w:rsidR="007A0C73" w:rsidRPr="008F76DB">
        <w:rPr>
          <w:lang w:val="vi-VN"/>
        </w:rPr>
        <w:t xml:space="preserve">hị quyết thông qua đề nghị xây dựng </w:t>
      </w:r>
      <w:r w:rsidR="00883C46" w:rsidRPr="008F76DB">
        <w:rPr>
          <w:lang w:val="vi-VN"/>
        </w:rPr>
        <w:t>Nghị định</w:t>
      </w:r>
      <w:r w:rsidR="00977180" w:rsidRPr="008F76DB">
        <w:rPr>
          <w:lang w:val="vi-VN"/>
        </w:rPr>
        <w:t xml:space="preserve"> với các nội dung chính sách nêu trên</w:t>
      </w:r>
      <w:r w:rsidR="00883C46" w:rsidRPr="008F76DB">
        <w:rPr>
          <w:lang w:val="vi-VN"/>
        </w:rPr>
        <w:t xml:space="preserve">. Đồng thời, Bộ Kế hoạch và Đầu tư kiến nghị </w:t>
      </w:r>
      <w:r w:rsidR="00FD0540" w:rsidRPr="008F76DB">
        <w:rPr>
          <w:lang w:val="vi-VN"/>
        </w:rPr>
        <w:t>Thủ tướng</w:t>
      </w:r>
      <w:r w:rsidR="00883C46" w:rsidRPr="008F76DB">
        <w:rPr>
          <w:lang w:val="vi-VN"/>
        </w:rPr>
        <w:t xml:space="preserve"> Chính phủ</w:t>
      </w:r>
      <w:r w:rsidR="007A0C73" w:rsidRPr="008F76DB">
        <w:rPr>
          <w:lang w:val="vi-VN"/>
        </w:rPr>
        <w:t>:</w:t>
      </w:r>
    </w:p>
    <w:p w:rsidR="00FD0540" w:rsidRPr="008F76DB" w:rsidRDefault="007A0C73" w:rsidP="00EF5FD0">
      <w:pPr>
        <w:spacing w:after="0"/>
        <w:rPr>
          <w:lang w:val="vi-VN"/>
        </w:rPr>
      </w:pPr>
      <w:r w:rsidRPr="008F76DB">
        <w:rPr>
          <w:lang w:val="vi-VN"/>
        </w:rPr>
        <w:t>1.</w:t>
      </w:r>
      <w:r w:rsidR="00FD0540" w:rsidRPr="008F76DB">
        <w:rPr>
          <w:lang w:val="vi-VN"/>
        </w:rPr>
        <w:t xml:space="preserve"> </w:t>
      </w:r>
      <w:r w:rsidRPr="008F76DB">
        <w:rPr>
          <w:lang w:val="vi-VN"/>
        </w:rPr>
        <w:t>C</w:t>
      </w:r>
      <w:r w:rsidR="00FD0540" w:rsidRPr="008F76DB">
        <w:rPr>
          <w:lang w:val="vi-VN"/>
        </w:rPr>
        <w:t xml:space="preserve">ho phép </w:t>
      </w:r>
      <w:r w:rsidRPr="008F76DB">
        <w:rPr>
          <w:lang w:val="vi-VN"/>
        </w:rPr>
        <w:t>Bộ</w:t>
      </w:r>
      <w:r w:rsidR="00883C46" w:rsidRPr="008F76DB">
        <w:rPr>
          <w:lang w:val="vi-VN"/>
        </w:rPr>
        <w:t xml:space="preserve"> Kế hoạch và Đầu tư</w:t>
      </w:r>
      <w:r w:rsidRPr="008F76DB">
        <w:rPr>
          <w:lang w:val="vi-VN"/>
        </w:rPr>
        <w:t xml:space="preserve"> </w:t>
      </w:r>
      <w:r w:rsidR="00FD0540" w:rsidRPr="008F76DB">
        <w:rPr>
          <w:lang w:val="vi-VN"/>
        </w:rPr>
        <w:t xml:space="preserve">xây dựng Nghị định theo trình tự, thủ tục rút gọn theo quy định của Luật ban hành văn bản quy phạm pháp luật năm 2015. </w:t>
      </w:r>
    </w:p>
    <w:p w:rsidR="00883C46" w:rsidRPr="008F76DB" w:rsidRDefault="00883C46" w:rsidP="00EF5FD0">
      <w:pPr>
        <w:spacing w:after="0"/>
        <w:rPr>
          <w:lang w:val="vi-VN"/>
        </w:rPr>
      </w:pPr>
      <w:r w:rsidRPr="008F76DB">
        <w:rPr>
          <w:lang w:val="vi-VN"/>
        </w:rPr>
        <w:t xml:space="preserve">2. Ủy quyền cho Bộ trưởng Bộ Kế hoạch và Đầu tư trình Ủy ban Thường vụ Quốc hội cho ý kiến về </w:t>
      </w:r>
      <w:r w:rsidR="00977180" w:rsidRPr="008F76DB">
        <w:rPr>
          <w:lang w:val="vi-VN"/>
        </w:rPr>
        <w:t xml:space="preserve">dự thảo </w:t>
      </w:r>
      <w:r w:rsidRPr="008F76DB">
        <w:rPr>
          <w:lang w:val="vi-VN"/>
        </w:rPr>
        <w:t xml:space="preserve">Nghị định sau khi có Nghị quyết của Chính phủ về xây dựng Nghị định. </w:t>
      </w:r>
    </w:p>
    <w:p w:rsidR="00977180" w:rsidRPr="008F76DB" w:rsidRDefault="00E07042" w:rsidP="00EF5FD0">
      <w:pPr>
        <w:spacing w:after="0"/>
        <w:rPr>
          <w:szCs w:val="28"/>
          <w:lang w:val="vi-VN"/>
        </w:rPr>
      </w:pPr>
      <w:r w:rsidRPr="008F76DB">
        <w:rPr>
          <w:szCs w:val="28"/>
          <w:lang w:val="vi-VN"/>
        </w:rPr>
        <w:t xml:space="preserve">Bộ Kế hoạch và Đầu tư </w:t>
      </w:r>
      <w:r w:rsidR="00977180" w:rsidRPr="008F76DB">
        <w:rPr>
          <w:szCs w:val="28"/>
          <w:lang w:val="vi-VN"/>
        </w:rPr>
        <w:t xml:space="preserve">xin gửi kèm dự thảo Nghị định để </w:t>
      </w:r>
      <w:r w:rsidR="009743AC" w:rsidRPr="008F76DB">
        <w:rPr>
          <w:szCs w:val="28"/>
          <w:lang w:val="vi-VN"/>
        </w:rPr>
        <w:t xml:space="preserve">Thủ tướng </w:t>
      </w:r>
      <w:r w:rsidR="00977180" w:rsidRPr="008F76DB">
        <w:rPr>
          <w:szCs w:val="28"/>
          <w:lang w:val="vi-VN"/>
        </w:rPr>
        <w:t xml:space="preserve">Chính phủ xem xét, cho ý kiến.  </w:t>
      </w:r>
    </w:p>
    <w:p w:rsidR="00367259" w:rsidRPr="008F76DB" w:rsidRDefault="00367259" w:rsidP="00EF5FD0">
      <w:pPr>
        <w:spacing w:after="0"/>
        <w:rPr>
          <w:szCs w:val="28"/>
          <w:lang w:val="vi-VN"/>
        </w:rPr>
      </w:pPr>
      <w:r w:rsidRPr="008F76DB">
        <w:rPr>
          <w:szCs w:val="28"/>
          <w:lang w:val="vi-VN"/>
        </w:rPr>
        <w:t xml:space="preserve">Trên đây là Tờ trình đề nghị xây dựng Nghị định quy định về cơ chế, chính sách ưu đãi và khuyến khích đối với Trung tâm đổi mới sáng tạo quốc gia, </w:t>
      </w:r>
      <w:r w:rsidRPr="008F76DB">
        <w:rPr>
          <w:szCs w:val="28"/>
          <w:lang w:val="vi-VN"/>
        </w:rPr>
        <w:lastRenderedPageBreak/>
        <w:t xml:space="preserve">Bộ Kế hoạch và Đâu tư xin kính trình Chính phủ </w:t>
      </w:r>
      <w:r w:rsidR="00FD0540" w:rsidRPr="008F76DB">
        <w:rPr>
          <w:szCs w:val="28"/>
          <w:lang w:val="vi-VN"/>
        </w:rPr>
        <w:t xml:space="preserve">và Thủ tướng Chính phủ </w:t>
      </w:r>
      <w:r w:rsidRPr="008F76DB">
        <w:rPr>
          <w:szCs w:val="28"/>
          <w:lang w:val="vi-VN"/>
        </w:rPr>
        <w:t>xem xét, quyết định./.</w:t>
      </w:r>
    </w:p>
    <w:p w:rsidR="00F41178" w:rsidRDefault="00367259" w:rsidP="00282A61">
      <w:pPr>
        <w:rPr>
          <w:lang w:val="sv-SE"/>
        </w:rPr>
      </w:pPr>
      <w:r w:rsidRPr="008F76DB">
        <w:rPr>
          <w:i/>
          <w:lang w:val="vi-VN"/>
        </w:rPr>
        <w:t>(Tài liệu gửi kèm: (1) Báo cáo đánh giá tác động của từng chính sách trong đề nghị xây dựng nghị định; (2) Báo cáo đánh giá thực trạng các vấn đề liên quan đến chính sách; (3) Đề cương dự thảo Nghị định</w:t>
      </w:r>
      <w:r w:rsidR="00EB4296" w:rsidRPr="008F76DB">
        <w:rPr>
          <w:i/>
          <w:lang w:val="vi-VN"/>
        </w:rPr>
        <w:t xml:space="preserve">; </w:t>
      </w:r>
      <w:r w:rsidR="00CB5F31" w:rsidRPr="008F76DB">
        <w:rPr>
          <w:i/>
          <w:lang w:val="vi-VN"/>
        </w:rPr>
        <w:t xml:space="preserve">(4) </w:t>
      </w:r>
      <w:r w:rsidR="00EB4296" w:rsidRPr="008F76DB">
        <w:rPr>
          <w:i/>
          <w:lang w:val="vi-VN"/>
        </w:rPr>
        <w:t>Bản tổng hợp, giải trình, tiếp thu ý kiến góp ý</w:t>
      </w:r>
      <w:r w:rsidR="009743AC" w:rsidRPr="008F76DB">
        <w:rPr>
          <w:i/>
          <w:lang w:val="vi-VN"/>
        </w:rPr>
        <w:t>; (5) Dự thảo Nghị định</w:t>
      </w:r>
      <w:bookmarkStart w:id="0" w:name="_GoBack"/>
      <w:bookmarkEnd w:id="0"/>
      <w:r w:rsidRPr="008F76DB">
        <w:rPr>
          <w:i/>
          <w:lang w:val="vi-VN"/>
        </w:rPr>
        <w:t>)</w:t>
      </w:r>
      <w:r w:rsidR="00EB4296" w:rsidRPr="008F76DB">
        <w:rPr>
          <w:i/>
          <w:lang w:val="vi-VN"/>
        </w:rPr>
        <w:t>.</w:t>
      </w:r>
    </w:p>
    <w:p w:rsidR="000D3EA7" w:rsidRPr="00B25918" w:rsidRDefault="000D3EA7" w:rsidP="00B25918">
      <w:pPr>
        <w:rPr>
          <w:lang w:val="sv-SE"/>
        </w:rPr>
      </w:pPr>
    </w:p>
    <w:tbl>
      <w:tblPr>
        <w:tblW w:w="9163" w:type="dxa"/>
        <w:tblInd w:w="108" w:type="dxa"/>
        <w:tblLook w:val="0000"/>
      </w:tblPr>
      <w:tblGrid>
        <w:gridCol w:w="4675"/>
        <w:gridCol w:w="4488"/>
      </w:tblGrid>
      <w:tr w:rsidR="00314155" w:rsidRPr="008F76DB" w:rsidTr="003110D7">
        <w:tc>
          <w:tcPr>
            <w:tcW w:w="4675" w:type="dxa"/>
          </w:tcPr>
          <w:p w:rsidR="0067470E" w:rsidRPr="00314155" w:rsidRDefault="0067470E" w:rsidP="00D33DED">
            <w:pPr>
              <w:spacing w:before="0" w:after="0" w:line="240" w:lineRule="auto"/>
              <w:ind w:firstLine="0"/>
              <w:rPr>
                <w:b/>
                <w:bCs/>
                <w:sz w:val="22"/>
                <w:szCs w:val="22"/>
                <w:lang w:val="de-DE"/>
              </w:rPr>
            </w:pPr>
            <w:r w:rsidRPr="00314155">
              <w:rPr>
                <w:b/>
                <w:bCs/>
                <w:i/>
                <w:iCs/>
                <w:sz w:val="22"/>
                <w:szCs w:val="22"/>
                <w:lang w:val="de-DE"/>
              </w:rPr>
              <w:t>Nơi nhận</w:t>
            </w:r>
            <w:r w:rsidRPr="00314155">
              <w:rPr>
                <w:b/>
                <w:bCs/>
                <w:sz w:val="22"/>
                <w:szCs w:val="22"/>
                <w:lang w:val="de-DE"/>
              </w:rPr>
              <w:t>:</w:t>
            </w:r>
          </w:p>
          <w:p w:rsidR="0067470E" w:rsidRDefault="0067470E" w:rsidP="00D33DED">
            <w:pPr>
              <w:spacing w:before="0" w:after="0" w:line="240" w:lineRule="auto"/>
              <w:ind w:firstLine="0"/>
              <w:rPr>
                <w:bCs/>
                <w:sz w:val="22"/>
                <w:szCs w:val="22"/>
                <w:lang w:val="de-DE"/>
              </w:rPr>
            </w:pPr>
            <w:r w:rsidRPr="00314155">
              <w:rPr>
                <w:bCs/>
                <w:sz w:val="22"/>
                <w:szCs w:val="22"/>
                <w:lang w:val="pt-BR"/>
              </w:rPr>
              <w:t>- Nh</w:t>
            </w:r>
            <w:r w:rsidRPr="00314155">
              <w:rPr>
                <w:bCs/>
                <w:sz w:val="22"/>
                <w:szCs w:val="22"/>
                <w:lang w:val="de-DE"/>
              </w:rPr>
              <w:t>ư trên;</w:t>
            </w:r>
          </w:p>
          <w:p w:rsidR="00E806C1" w:rsidRDefault="00E806C1" w:rsidP="00D33DED">
            <w:pPr>
              <w:spacing w:before="0" w:after="0" w:line="240" w:lineRule="auto"/>
              <w:ind w:firstLine="0"/>
              <w:rPr>
                <w:bCs/>
                <w:sz w:val="22"/>
                <w:szCs w:val="22"/>
                <w:lang w:val="de-DE"/>
              </w:rPr>
            </w:pPr>
            <w:r>
              <w:rPr>
                <w:bCs/>
                <w:sz w:val="22"/>
                <w:szCs w:val="22"/>
                <w:lang w:val="de-DE"/>
              </w:rPr>
              <w:t>- Phó Thủ tướng Vũ Đức Đam</w:t>
            </w:r>
          </w:p>
          <w:p w:rsidR="00CD00D9" w:rsidRDefault="00CD00D9" w:rsidP="00D33DED">
            <w:pPr>
              <w:spacing w:before="0" w:after="0" w:line="240" w:lineRule="auto"/>
              <w:ind w:firstLine="0"/>
              <w:rPr>
                <w:bCs/>
                <w:sz w:val="22"/>
                <w:szCs w:val="22"/>
                <w:lang w:val="de-DE"/>
              </w:rPr>
            </w:pPr>
            <w:r>
              <w:rPr>
                <w:bCs/>
                <w:sz w:val="22"/>
                <w:szCs w:val="22"/>
                <w:lang w:val="de-DE"/>
              </w:rPr>
              <w:t xml:space="preserve">- </w:t>
            </w:r>
            <w:r w:rsidRPr="00314155">
              <w:rPr>
                <w:bCs/>
                <w:sz w:val="22"/>
                <w:szCs w:val="22"/>
                <w:lang w:val="de-DE"/>
              </w:rPr>
              <w:t>Văn phòng Chính phủ</w:t>
            </w:r>
            <w:r>
              <w:rPr>
                <w:bCs/>
                <w:sz w:val="22"/>
                <w:szCs w:val="22"/>
                <w:lang w:val="de-DE"/>
              </w:rPr>
              <w:t xml:space="preserve"> (Bộ trưởng Chủ nhiệm, Vụ </w:t>
            </w:r>
            <w:r w:rsidR="00D33DED">
              <w:rPr>
                <w:bCs/>
                <w:sz w:val="22"/>
                <w:szCs w:val="22"/>
                <w:lang w:val="de-DE"/>
              </w:rPr>
              <w:t>KGVX</w:t>
            </w:r>
            <w:r>
              <w:rPr>
                <w:bCs/>
                <w:sz w:val="22"/>
                <w:szCs w:val="22"/>
                <w:lang w:val="de-DE"/>
              </w:rPr>
              <w:t>)</w:t>
            </w:r>
            <w:r w:rsidRPr="00314155">
              <w:rPr>
                <w:bCs/>
                <w:sz w:val="22"/>
                <w:szCs w:val="22"/>
                <w:lang w:val="de-DE"/>
              </w:rPr>
              <w:t>;</w:t>
            </w:r>
          </w:p>
          <w:p w:rsidR="0067470E" w:rsidRPr="00314155" w:rsidRDefault="0067470E" w:rsidP="00D33DED">
            <w:pPr>
              <w:spacing w:before="0" w:after="0" w:line="240" w:lineRule="auto"/>
              <w:ind w:firstLine="0"/>
              <w:rPr>
                <w:rFonts w:ascii="Arial" w:hAnsi="Arial" w:cs="Arial"/>
                <w:sz w:val="22"/>
                <w:szCs w:val="22"/>
                <w:lang w:val="pt-BR"/>
              </w:rPr>
            </w:pPr>
            <w:r w:rsidRPr="00314155">
              <w:rPr>
                <w:sz w:val="22"/>
                <w:szCs w:val="22"/>
                <w:lang w:val="pt-BR"/>
              </w:rPr>
              <w:t xml:space="preserve">- Lưu: VT, </w:t>
            </w:r>
            <w:r w:rsidR="00F2409A" w:rsidRPr="00314155">
              <w:rPr>
                <w:sz w:val="22"/>
                <w:szCs w:val="22"/>
                <w:lang w:val="pt-BR"/>
              </w:rPr>
              <w:t>QLK</w:t>
            </w:r>
            <w:r w:rsidR="00DE58DB" w:rsidRPr="00314155">
              <w:rPr>
                <w:sz w:val="22"/>
                <w:szCs w:val="22"/>
                <w:lang w:val="pt-BR"/>
              </w:rPr>
              <w:t>T</w:t>
            </w:r>
            <w:r w:rsidR="00F2409A" w:rsidRPr="00314155">
              <w:rPr>
                <w:sz w:val="22"/>
                <w:szCs w:val="22"/>
                <w:lang w:val="pt-BR"/>
              </w:rPr>
              <w:t>TW</w:t>
            </w:r>
            <w:r w:rsidRPr="00314155">
              <w:rPr>
                <w:sz w:val="22"/>
                <w:szCs w:val="22"/>
                <w:lang w:val="pt-BR"/>
              </w:rPr>
              <w:t>.</w:t>
            </w:r>
          </w:p>
        </w:tc>
        <w:tc>
          <w:tcPr>
            <w:tcW w:w="4488" w:type="dxa"/>
          </w:tcPr>
          <w:p w:rsidR="0067470E" w:rsidRDefault="0067470E" w:rsidP="00D33DED">
            <w:pPr>
              <w:spacing w:before="0" w:after="0" w:line="240" w:lineRule="auto"/>
              <w:ind w:firstLine="0"/>
              <w:jc w:val="center"/>
              <w:rPr>
                <w:b/>
                <w:bCs/>
                <w:szCs w:val="28"/>
                <w:lang w:val="da-DK"/>
              </w:rPr>
            </w:pPr>
            <w:r w:rsidRPr="00314155">
              <w:rPr>
                <w:b/>
                <w:bCs/>
                <w:szCs w:val="28"/>
                <w:lang w:val="de-DE"/>
              </w:rPr>
              <w:t>BỘ TRƯỞN</w:t>
            </w:r>
            <w:r w:rsidRPr="00314155">
              <w:rPr>
                <w:b/>
                <w:bCs/>
                <w:szCs w:val="28"/>
                <w:lang w:val="da-DK"/>
              </w:rPr>
              <w:t>G</w:t>
            </w:r>
          </w:p>
          <w:p w:rsidR="00F2409A" w:rsidRPr="00314155" w:rsidRDefault="00F2409A" w:rsidP="00D33DED">
            <w:pPr>
              <w:spacing w:before="0" w:after="0" w:line="240" w:lineRule="auto"/>
              <w:ind w:firstLine="0"/>
              <w:jc w:val="center"/>
              <w:rPr>
                <w:b/>
                <w:bCs/>
                <w:szCs w:val="28"/>
                <w:lang w:val="da-DK"/>
              </w:rPr>
            </w:pPr>
          </w:p>
          <w:p w:rsidR="00F2409A" w:rsidRPr="00314155" w:rsidRDefault="00F2409A" w:rsidP="00D33DED">
            <w:pPr>
              <w:spacing w:before="0" w:after="0" w:line="240" w:lineRule="auto"/>
              <w:ind w:firstLine="0"/>
              <w:jc w:val="center"/>
              <w:rPr>
                <w:b/>
                <w:bCs/>
                <w:szCs w:val="28"/>
                <w:lang w:val="da-DK"/>
              </w:rPr>
            </w:pPr>
          </w:p>
          <w:p w:rsidR="00DE58DB" w:rsidRDefault="00DE58DB" w:rsidP="00D33DED">
            <w:pPr>
              <w:spacing w:before="0" w:after="0" w:line="240" w:lineRule="auto"/>
              <w:ind w:firstLine="0"/>
              <w:jc w:val="center"/>
              <w:rPr>
                <w:b/>
                <w:bCs/>
                <w:szCs w:val="28"/>
                <w:lang w:val="da-DK"/>
              </w:rPr>
            </w:pPr>
          </w:p>
          <w:p w:rsidR="000D3EA7" w:rsidRPr="00314155" w:rsidRDefault="000D3EA7" w:rsidP="00D33DED">
            <w:pPr>
              <w:spacing w:before="0" w:after="0" w:line="240" w:lineRule="auto"/>
              <w:ind w:firstLine="0"/>
              <w:jc w:val="center"/>
              <w:rPr>
                <w:b/>
                <w:bCs/>
                <w:szCs w:val="28"/>
                <w:lang w:val="da-DK"/>
              </w:rPr>
            </w:pPr>
          </w:p>
          <w:p w:rsidR="0067470E" w:rsidRPr="00314155" w:rsidRDefault="00F01878" w:rsidP="00D33DED">
            <w:pPr>
              <w:spacing w:before="0" w:after="0" w:line="240" w:lineRule="auto"/>
              <w:ind w:firstLine="0"/>
              <w:jc w:val="center"/>
              <w:rPr>
                <w:b/>
                <w:bCs/>
                <w:szCs w:val="28"/>
                <w:lang w:val="da-DK"/>
              </w:rPr>
            </w:pPr>
            <w:r>
              <w:rPr>
                <w:b/>
                <w:bCs/>
                <w:szCs w:val="28"/>
                <w:lang w:val="da-DK"/>
              </w:rPr>
              <w:t>Nguyễn Chí Dũng</w:t>
            </w:r>
          </w:p>
        </w:tc>
      </w:tr>
    </w:tbl>
    <w:p w:rsidR="006D43FA" w:rsidRPr="00314155" w:rsidRDefault="006D43FA" w:rsidP="000B75F4">
      <w:pPr>
        <w:rPr>
          <w:lang w:val="sv-SE"/>
        </w:rPr>
      </w:pPr>
    </w:p>
    <w:sectPr w:rsidR="006D43FA" w:rsidRPr="00314155" w:rsidSect="00460392">
      <w:footerReference w:type="even" r:id="rId8"/>
      <w:footerReference w:type="default" r:id="rId9"/>
      <w:pgSz w:w="11907" w:h="16840" w:code="9"/>
      <w:pgMar w:top="1134" w:right="1134" w:bottom="1134" w:left="1701"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61" w:rsidRDefault="001A7D61">
      <w:r>
        <w:separator/>
      </w:r>
    </w:p>
  </w:endnote>
  <w:endnote w:type="continuationSeparator" w:id="0">
    <w:p w:rsidR="001A7D61" w:rsidRDefault="001A7D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auto"/>
    <w:pitch w:val="variable"/>
    <w:sig w:usb0="00000001"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E5" w:rsidRDefault="007E69A0" w:rsidP="00487295">
    <w:pPr>
      <w:pStyle w:val="Footer"/>
      <w:framePr w:wrap="around" w:vAnchor="text" w:hAnchor="margin" w:xAlign="center" w:y="1"/>
      <w:rPr>
        <w:rStyle w:val="PageNumber"/>
      </w:rPr>
    </w:pPr>
    <w:r>
      <w:rPr>
        <w:rStyle w:val="PageNumber"/>
      </w:rPr>
      <w:fldChar w:fldCharType="begin"/>
    </w:r>
    <w:r w:rsidR="007814E5">
      <w:rPr>
        <w:rStyle w:val="PageNumber"/>
      </w:rPr>
      <w:instrText xml:space="preserve">PAGE  </w:instrText>
    </w:r>
    <w:r>
      <w:rPr>
        <w:rStyle w:val="PageNumber"/>
      </w:rPr>
      <w:fldChar w:fldCharType="end"/>
    </w:r>
  </w:p>
  <w:p w:rsidR="007814E5" w:rsidRDefault="00781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804"/>
      <w:docPartObj>
        <w:docPartGallery w:val="Page Numbers (Bottom of Page)"/>
        <w:docPartUnique/>
      </w:docPartObj>
    </w:sdtPr>
    <w:sdtContent>
      <w:p w:rsidR="00B25918" w:rsidRDefault="007E69A0">
        <w:pPr>
          <w:pStyle w:val="Footer"/>
          <w:jc w:val="right"/>
        </w:pPr>
        <w:r>
          <w:fldChar w:fldCharType="begin"/>
        </w:r>
        <w:r w:rsidR="00867826">
          <w:instrText xml:space="preserve"> PAGE   \* MERGEFORMAT </w:instrText>
        </w:r>
        <w:r>
          <w:fldChar w:fldCharType="separate"/>
        </w:r>
        <w:r w:rsidR="008F76DB">
          <w:rPr>
            <w:noProof/>
          </w:rPr>
          <w:t>11</w:t>
        </w:r>
        <w:r>
          <w:rPr>
            <w:noProof/>
          </w:rPr>
          <w:fldChar w:fldCharType="end"/>
        </w:r>
      </w:p>
    </w:sdtContent>
  </w:sdt>
  <w:p w:rsidR="00B25918" w:rsidRDefault="00B25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61" w:rsidRDefault="001A7D61">
      <w:r>
        <w:separator/>
      </w:r>
    </w:p>
  </w:footnote>
  <w:footnote w:type="continuationSeparator" w:id="0">
    <w:p w:rsidR="001A7D61" w:rsidRDefault="001A7D61">
      <w:r>
        <w:continuationSeparator/>
      </w:r>
    </w:p>
  </w:footnote>
  <w:footnote w:id="1">
    <w:p w:rsidR="00C43B6F" w:rsidRDefault="00C43B6F">
      <w:pPr>
        <w:pStyle w:val="FootnoteText"/>
      </w:pPr>
      <w:r>
        <w:rPr>
          <w:rStyle w:val="FootnoteReference"/>
        </w:rPr>
        <w:footnoteRef/>
      </w:r>
      <w:r>
        <w:t xml:space="preserve"> Theo Chiến lược Made in China 2025, </w:t>
      </w:r>
      <w:r w:rsidRPr="00CA2A89">
        <w:t>Trung Quốc sẽ thành lập 15 TTĐMST vào năm 2020 và 40 TTĐMST vào năm 2025. Các nước ASEAN cũng đang nỗ lực thành lập các TTĐMSTT, ví dụ như: Thái Lan thành lập True Digital Park ở Bangkok năm 2018; Singapore đang phát triển khu Thung lũng Silicon của mình tại Punggol (gọi là Punggol Digital District, dự kiến hoàn thành năm 2023) sau khi đã xây dựng thành công khu đổi mới sáng tạo One-North (từ 2001); Malaysia mới thành lập Trung tâm xuất sắc Công nghệ thông minh châu Á năm 2018 ; Indonesia thành lập TTĐMST tạo Block 71 Jakarta năm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9089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A4B4E"/>
    <w:multiLevelType w:val="hybridMultilevel"/>
    <w:tmpl w:val="6E4CF0D4"/>
    <w:lvl w:ilvl="0" w:tplc="28721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174E0"/>
    <w:multiLevelType w:val="hybridMultilevel"/>
    <w:tmpl w:val="0784C83C"/>
    <w:lvl w:ilvl="0" w:tplc="3D9C0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C68FB"/>
    <w:multiLevelType w:val="hybridMultilevel"/>
    <w:tmpl w:val="685C05D8"/>
    <w:lvl w:ilvl="0" w:tplc="71B2285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16C39"/>
    <w:multiLevelType w:val="hybridMultilevel"/>
    <w:tmpl w:val="D17E6EFC"/>
    <w:lvl w:ilvl="0" w:tplc="052CB33E">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D53513"/>
    <w:multiLevelType w:val="hybridMultilevel"/>
    <w:tmpl w:val="1D2A4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D49D9"/>
    <w:multiLevelType w:val="hybridMultilevel"/>
    <w:tmpl w:val="3A8ECE2C"/>
    <w:lvl w:ilvl="0" w:tplc="1270B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119C4"/>
    <w:multiLevelType w:val="hybridMultilevel"/>
    <w:tmpl w:val="3724CD5C"/>
    <w:lvl w:ilvl="0" w:tplc="451EFFDC">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FF309F"/>
    <w:multiLevelType w:val="hybridMultilevel"/>
    <w:tmpl w:val="394457FA"/>
    <w:lvl w:ilvl="0" w:tplc="0226E448">
      <w:start w:val="2"/>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EA22FF"/>
    <w:multiLevelType w:val="hybridMultilevel"/>
    <w:tmpl w:val="146857CC"/>
    <w:lvl w:ilvl="0" w:tplc="C890F58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182722"/>
    <w:multiLevelType w:val="hybridMultilevel"/>
    <w:tmpl w:val="45BA41D0"/>
    <w:lvl w:ilvl="0" w:tplc="9BB4ED68">
      <w:numFmt w:val="bullet"/>
      <w:lvlText w:val="-"/>
      <w:lvlJc w:val="left"/>
      <w:pPr>
        <w:ind w:left="810" w:hanging="360"/>
      </w:pPr>
      <w:rPr>
        <w:rFonts w:ascii="Times New Roman" w:eastAsia="Batang"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613152E"/>
    <w:multiLevelType w:val="hybridMultilevel"/>
    <w:tmpl w:val="A448F634"/>
    <w:lvl w:ilvl="0" w:tplc="0BB8FD5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237956"/>
    <w:multiLevelType w:val="hybridMultilevel"/>
    <w:tmpl w:val="7A9C4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CD6B4F"/>
    <w:multiLevelType w:val="hybridMultilevel"/>
    <w:tmpl w:val="FDBEE5D6"/>
    <w:lvl w:ilvl="0" w:tplc="FB5C9C4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49F2B66"/>
    <w:multiLevelType w:val="hybridMultilevel"/>
    <w:tmpl w:val="94865930"/>
    <w:lvl w:ilvl="0" w:tplc="8AD20D74">
      <w:start w:val="1"/>
      <w:numFmt w:val="bullet"/>
      <w:lvlText w:val="-"/>
      <w:lvlJc w:val="left"/>
      <w:pPr>
        <w:tabs>
          <w:tab w:val="num" w:pos="1635"/>
        </w:tabs>
        <w:ind w:left="1635" w:hanging="915"/>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723349B"/>
    <w:multiLevelType w:val="hybridMultilevel"/>
    <w:tmpl w:val="D8888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AA517F"/>
    <w:multiLevelType w:val="hybridMultilevel"/>
    <w:tmpl w:val="566244D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5214F0"/>
    <w:multiLevelType w:val="hybridMultilevel"/>
    <w:tmpl w:val="2D58F1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1"/>
  </w:num>
  <w:num w:numId="4">
    <w:abstractNumId w:val="13"/>
  </w:num>
  <w:num w:numId="5">
    <w:abstractNumId w:val="14"/>
  </w:num>
  <w:num w:numId="6">
    <w:abstractNumId w:val="17"/>
  </w:num>
  <w:num w:numId="7">
    <w:abstractNumId w:val="5"/>
  </w:num>
  <w:num w:numId="8">
    <w:abstractNumId w:val="0"/>
  </w:num>
  <w:num w:numId="9">
    <w:abstractNumId w:val="6"/>
  </w:num>
  <w:num w:numId="10">
    <w:abstractNumId w:val="12"/>
  </w:num>
  <w:num w:numId="11">
    <w:abstractNumId w:val="1"/>
  </w:num>
  <w:num w:numId="12">
    <w:abstractNumId w:val="2"/>
  </w:num>
  <w:num w:numId="13">
    <w:abstractNumId w:val="4"/>
  </w:num>
  <w:num w:numId="14">
    <w:abstractNumId w:val="9"/>
  </w:num>
  <w:num w:numId="15">
    <w:abstractNumId w:val="16"/>
  </w:num>
  <w:num w:numId="16">
    <w:abstractNumId w:val="3"/>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5A5C99"/>
    <w:rsid w:val="000015CB"/>
    <w:rsid w:val="00002D25"/>
    <w:rsid w:val="00003B31"/>
    <w:rsid w:val="0001030B"/>
    <w:rsid w:val="00011CBE"/>
    <w:rsid w:val="000137BE"/>
    <w:rsid w:val="00013B69"/>
    <w:rsid w:val="0001466F"/>
    <w:rsid w:val="0001490C"/>
    <w:rsid w:val="00015E7D"/>
    <w:rsid w:val="000170EA"/>
    <w:rsid w:val="0002026B"/>
    <w:rsid w:val="0002239A"/>
    <w:rsid w:val="00022CC2"/>
    <w:rsid w:val="000236E5"/>
    <w:rsid w:val="00027834"/>
    <w:rsid w:val="00030A3F"/>
    <w:rsid w:val="00030B9C"/>
    <w:rsid w:val="00032AC0"/>
    <w:rsid w:val="00033549"/>
    <w:rsid w:val="000353ED"/>
    <w:rsid w:val="00036582"/>
    <w:rsid w:val="00037C9D"/>
    <w:rsid w:val="00041401"/>
    <w:rsid w:val="00055B46"/>
    <w:rsid w:val="00056322"/>
    <w:rsid w:val="00057AC0"/>
    <w:rsid w:val="00061210"/>
    <w:rsid w:val="00062000"/>
    <w:rsid w:val="000621B1"/>
    <w:rsid w:val="00062BE2"/>
    <w:rsid w:val="00063AF5"/>
    <w:rsid w:val="00067B63"/>
    <w:rsid w:val="00070645"/>
    <w:rsid w:val="00076506"/>
    <w:rsid w:val="000766B7"/>
    <w:rsid w:val="000818AA"/>
    <w:rsid w:val="00084B57"/>
    <w:rsid w:val="00085047"/>
    <w:rsid w:val="00085767"/>
    <w:rsid w:val="0009041F"/>
    <w:rsid w:val="0009182D"/>
    <w:rsid w:val="00092DBF"/>
    <w:rsid w:val="000963F3"/>
    <w:rsid w:val="000A17A5"/>
    <w:rsid w:val="000A2C74"/>
    <w:rsid w:val="000A3EAD"/>
    <w:rsid w:val="000B09D5"/>
    <w:rsid w:val="000B14A6"/>
    <w:rsid w:val="000B1729"/>
    <w:rsid w:val="000B5E90"/>
    <w:rsid w:val="000B75F4"/>
    <w:rsid w:val="000C2AEE"/>
    <w:rsid w:val="000C3267"/>
    <w:rsid w:val="000C3935"/>
    <w:rsid w:val="000C3BAE"/>
    <w:rsid w:val="000D2F91"/>
    <w:rsid w:val="000D33F6"/>
    <w:rsid w:val="000D3EA7"/>
    <w:rsid w:val="000D4597"/>
    <w:rsid w:val="000D6DCD"/>
    <w:rsid w:val="000E36E8"/>
    <w:rsid w:val="000E4F7E"/>
    <w:rsid w:val="000F217F"/>
    <w:rsid w:val="000F4379"/>
    <w:rsid w:val="000F5113"/>
    <w:rsid w:val="00105902"/>
    <w:rsid w:val="00114A99"/>
    <w:rsid w:val="00114D3B"/>
    <w:rsid w:val="00115A77"/>
    <w:rsid w:val="00116818"/>
    <w:rsid w:val="00117C0E"/>
    <w:rsid w:val="001216A9"/>
    <w:rsid w:val="00122927"/>
    <w:rsid w:val="00125B6A"/>
    <w:rsid w:val="00132527"/>
    <w:rsid w:val="00136064"/>
    <w:rsid w:val="0013651B"/>
    <w:rsid w:val="0014003A"/>
    <w:rsid w:val="00141CAC"/>
    <w:rsid w:val="00152713"/>
    <w:rsid w:val="00154A2F"/>
    <w:rsid w:val="001600F4"/>
    <w:rsid w:val="0016095C"/>
    <w:rsid w:val="0016143E"/>
    <w:rsid w:val="00162815"/>
    <w:rsid w:val="00162C39"/>
    <w:rsid w:val="00165B65"/>
    <w:rsid w:val="00167233"/>
    <w:rsid w:val="00167FDA"/>
    <w:rsid w:val="001727F9"/>
    <w:rsid w:val="00174321"/>
    <w:rsid w:val="00181059"/>
    <w:rsid w:val="00183A15"/>
    <w:rsid w:val="00185BA1"/>
    <w:rsid w:val="001928F3"/>
    <w:rsid w:val="00194746"/>
    <w:rsid w:val="0019546D"/>
    <w:rsid w:val="00195FB0"/>
    <w:rsid w:val="00196C3B"/>
    <w:rsid w:val="001970FF"/>
    <w:rsid w:val="001A0EAA"/>
    <w:rsid w:val="001A2636"/>
    <w:rsid w:val="001A2FA4"/>
    <w:rsid w:val="001A32E3"/>
    <w:rsid w:val="001A61C6"/>
    <w:rsid w:val="001A7D61"/>
    <w:rsid w:val="001B3305"/>
    <w:rsid w:val="001B63A7"/>
    <w:rsid w:val="001B6661"/>
    <w:rsid w:val="001B6F7D"/>
    <w:rsid w:val="001C302E"/>
    <w:rsid w:val="001C435B"/>
    <w:rsid w:val="001D0E45"/>
    <w:rsid w:val="001D2C01"/>
    <w:rsid w:val="001D7792"/>
    <w:rsid w:val="001D78C8"/>
    <w:rsid w:val="001E5D96"/>
    <w:rsid w:val="001E5F18"/>
    <w:rsid w:val="001F13BC"/>
    <w:rsid w:val="001F1871"/>
    <w:rsid w:val="001F4EAF"/>
    <w:rsid w:val="00202D1B"/>
    <w:rsid w:val="00202D8A"/>
    <w:rsid w:val="002063D0"/>
    <w:rsid w:val="00213647"/>
    <w:rsid w:val="00214096"/>
    <w:rsid w:val="00216078"/>
    <w:rsid w:val="00216AA9"/>
    <w:rsid w:val="00217283"/>
    <w:rsid w:val="00217393"/>
    <w:rsid w:val="00217582"/>
    <w:rsid w:val="002212D9"/>
    <w:rsid w:val="00224321"/>
    <w:rsid w:val="002254A5"/>
    <w:rsid w:val="002277AF"/>
    <w:rsid w:val="00227C8F"/>
    <w:rsid w:val="00230830"/>
    <w:rsid w:val="00230BC6"/>
    <w:rsid w:val="00232A5E"/>
    <w:rsid w:val="00232D77"/>
    <w:rsid w:val="00233AB3"/>
    <w:rsid w:val="002360D0"/>
    <w:rsid w:val="0023626E"/>
    <w:rsid w:val="00241C6D"/>
    <w:rsid w:val="0024461C"/>
    <w:rsid w:val="00246846"/>
    <w:rsid w:val="0024755D"/>
    <w:rsid w:val="00247EE2"/>
    <w:rsid w:val="00250C63"/>
    <w:rsid w:val="00254A74"/>
    <w:rsid w:val="00264943"/>
    <w:rsid w:val="0027093A"/>
    <w:rsid w:val="00271A74"/>
    <w:rsid w:val="002730B4"/>
    <w:rsid w:val="00274686"/>
    <w:rsid w:val="00276539"/>
    <w:rsid w:val="00277164"/>
    <w:rsid w:val="002813A8"/>
    <w:rsid w:val="00282A61"/>
    <w:rsid w:val="00283366"/>
    <w:rsid w:val="00290270"/>
    <w:rsid w:val="002947E9"/>
    <w:rsid w:val="00297E4E"/>
    <w:rsid w:val="002A02EC"/>
    <w:rsid w:val="002A0EE7"/>
    <w:rsid w:val="002A2C16"/>
    <w:rsid w:val="002A49A5"/>
    <w:rsid w:val="002A69D4"/>
    <w:rsid w:val="002B090D"/>
    <w:rsid w:val="002B1161"/>
    <w:rsid w:val="002B1FB2"/>
    <w:rsid w:val="002B2B4C"/>
    <w:rsid w:val="002C5F84"/>
    <w:rsid w:val="002C711E"/>
    <w:rsid w:val="002C7CBD"/>
    <w:rsid w:val="002D1003"/>
    <w:rsid w:val="002D2C4C"/>
    <w:rsid w:val="002D3855"/>
    <w:rsid w:val="002D56E5"/>
    <w:rsid w:val="002E2EDB"/>
    <w:rsid w:val="002E3310"/>
    <w:rsid w:val="002E3593"/>
    <w:rsid w:val="002E56DF"/>
    <w:rsid w:val="002F3F86"/>
    <w:rsid w:val="002F4CF6"/>
    <w:rsid w:val="002F4DA8"/>
    <w:rsid w:val="0030159A"/>
    <w:rsid w:val="003072BB"/>
    <w:rsid w:val="0031220D"/>
    <w:rsid w:val="00312D65"/>
    <w:rsid w:val="00314155"/>
    <w:rsid w:val="00314810"/>
    <w:rsid w:val="00314F5B"/>
    <w:rsid w:val="003159A0"/>
    <w:rsid w:val="00321651"/>
    <w:rsid w:val="00322DD4"/>
    <w:rsid w:val="003251A4"/>
    <w:rsid w:val="0032630C"/>
    <w:rsid w:val="00332B17"/>
    <w:rsid w:val="00332DF8"/>
    <w:rsid w:val="00333047"/>
    <w:rsid w:val="003339C7"/>
    <w:rsid w:val="00336F20"/>
    <w:rsid w:val="0034425B"/>
    <w:rsid w:val="003442C2"/>
    <w:rsid w:val="00346E62"/>
    <w:rsid w:val="003471B9"/>
    <w:rsid w:val="00350034"/>
    <w:rsid w:val="0035010F"/>
    <w:rsid w:val="00354055"/>
    <w:rsid w:val="00355BF2"/>
    <w:rsid w:val="003561BD"/>
    <w:rsid w:val="00356987"/>
    <w:rsid w:val="003574EE"/>
    <w:rsid w:val="00367259"/>
    <w:rsid w:val="00372B66"/>
    <w:rsid w:val="00375BCE"/>
    <w:rsid w:val="003828D5"/>
    <w:rsid w:val="003839B8"/>
    <w:rsid w:val="0038515D"/>
    <w:rsid w:val="00386B20"/>
    <w:rsid w:val="00387590"/>
    <w:rsid w:val="00390CBE"/>
    <w:rsid w:val="00391501"/>
    <w:rsid w:val="003915D0"/>
    <w:rsid w:val="00392585"/>
    <w:rsid w:val="00393EB1"/>
    <w:rsid w:val="00396721"/>
    <w:rsid w:val="00397A2F"/>
    <w:rsid w:val="003A4EDC"/>
    <w:rsid w:val="003A4EE0"/>
    <w:rsid w:val="003A6DA6"/>
    <w:rsid w:val="003B0285"/>
    <w:rsid w:val="003B0A61"/>
    <w:rsid w:val="003B1C9B"/>
    <w:rsid w:val="003B2148"/>
    <w:rsid w:val="003B215A"/>
    <w:rsid w:val="003B21DE"/>
    <w:rsid w:val="003B56FC"/>
    <w:rsid w:val="003C54EA"/>
    <w:rsid w:val="003C5CA8"/>
    <w:rsid w:val="003C63F2"/>
    <w:rsid w:val="003C6720"/>
    <w:rsid w:val="003C773E"/>
    <w:rsid w:val="003D015F"/>
    <w:rsid w:val="003D091A"/>
    <w:rsid w:val="003D11AA"/>
    <w:rsid w:val="003E4EB9"/>
    <w:rsid w:val="003E62F0"/>
    <w:rsid w:val="003F07A3"/>
    <w:rsid w:val="003F1831"/>
    <w:rsid w:val="003F3421"/>
    <w:rsid w:val="003F3EC7"/>
    <w:rsid w:val="003F5600"/>
    <w:rsid w:val="00400582"/>
    <w:rsid w:val="004010E9"/>
    <w:rsid w:val="00406AEA"/>
    <w:rsid w:val="004176F5"/>
    <w:rsid w:val="004222EC"/>
    <w:rsid w:val="004235F3"/>
    <w:rsid w:val="0042391B"/>
    <w:rsid w:val="004275D8"/>
    <w:rsid w:val="00432E01"/>
    <w:rsid w:val="004331C9"/>
    <w:rsid w:val="00433A19"/>
    <w:rsid w:val="00433E61"/>
    <w:rsid w:val="00440F54"/>
    <w:rsid w:val="00442197"/>
    <w:rsid w:val="00442CFB"/>
    <w:rsid w:val="0045031F"/>
    <w:rsid w:val="0045493B"/>
    <w:rsid w:val="00454AF7"/>
    <w:rsid w:val="004565A2"/>
    <w:rsid w:val="00460392"/>
    <w:rsid w:val="00461186"/>
    <w:rsid w:val="00462D19"/>
    <w:rsid w:val="00463B42"/>
    <w:rsid w:val="00464308"/>
    <w:rsid w:val="00464BE8"/>
    <w:rsid w:val="00470FAF"/>
    <w:rsid w:val="00481512"/>
    <w:rsid w:val="00483981"/>
    <w:rsid w:val="004844A8"/>
    <w:rsid w:val="00484D1C"/>
    <w:rsid w:val="00487295"/>
    <w:rsid w:val="00490647"/>
    <w:rsid w:val="00493D94"/>
    <w:rsid w:val="00493FBD"/>
    <w:rsid w:val="0049531D"/>
    <w:rsid w:val="00496DF4"/>
    <w:rsid w:val="004974EE"/>
    <w:rsid w:val="00497A62"/>
    <w:rsid w:val="004A1CFE"/>
    <w:rsid w:val="004A1E94"/>
    <w:rsid w:val="004A2C72"/>
    <w:rsid w:val="004B2195"/>
    <w:rsid w:val="004B47C3"/>
    <w:rsid w:val="004B4F4E"/>
    <w:rsid w:val="004C25EF"/>
    <w:rsid w:val="004C36AA"/>
    <w:rsid w:val="004C685B"/>
    <w:rsid w:val="004C6B9F"/>
    <w:rsid w:val="004D0481"/>
    <w:rsid w:val="004D3262"/>
    <w:rsid w:val="004D4619"/>
    <w:rsid w:val="004D638C"/>
    <w:rsid w:val="004D7FEC"/>
    <w:rsid w:val="004E1CCD"/>
    <w:rsid w:val="004E4896"/>
    <w:rsid w:val="004E623E"/>
    <w:rsid w:val="004E6E4C"/>
    <w:rsid w:val="004F003A"/>
    <w:rsid w:val="004F0DB0"/>
    <w:rsid w:val="004F4094"/>
    <w:rsid w:val="004F5915"/>
    <w:rsid w:val="004F67A6"/>
    <w:rsid w:val="004F688D"/>
    <w:rsid w:val="004F741B"/>
    <w:rsid w:val="004F797F"/>
    <w:rsid w:val="005013E8"/>
    <w:rsid w:val="0050152D"/>
    <w:rsid w:val="00501F6E"/>
    <w:rsid w:val="00502BC4"/>
    <w:rsid w:val="00503088"/>
    <w:rsid w:val="0050325D"/>
    <w:rsid w:val="00503DA9"/>
    <w:rsid w:val="00504C21"/>
    <w:rsid w:val="0050561A"/>
    <w:rsid w:val="00506A20"/>
    <w:rsid w:val="0051660C"/>
    <w:rsid w:val="00517923"/>
    <w:rsid w:val="00523295"/>
    <w:rsid w:val="00533BD9"/>
    <w:rsid w:val="005352A4"/>
    <w:rsid w:val="00537324"/>
    <w:rsid w:val="0053787C"/>
    <w:rsid w:val="00540F25"/>
    <w:rsid w:val="005410DA"/>
    <w:rsid w:val="00542BEC"/>
    <w:rsid w:val="00543B22"/>
    <w:rsid w:val="00545CDD"/>
    <w:rsid w:val="0055096C"/>
    <w:rsid w:val="005509BC"/>
    <w:rsid w:val="00553BEE"/>
    <w:rsid w:val="005557AE"/>
    <w:rsid w:val="00562F54"/>
    <w:rsid w:val="00566407"/>
    <w:rsid w:val="005708DD"/>
    <w:rsid w:val="0057242E"/>
    <w:rsid w:val="0057491C"/>
    <w:rsid w:val="00575BAC"/>
    <w:rsid w:val="0058125C"/>
    <w:rsid w:val="005903E1"/>
    <w:rsid w:val="00591F32"/>
    <w:rsid w:val="005926AE"/>
    <w:rsid w:val="0059384F"/>
    <w:rsid w:val="005943F4"/>
    <w:rsid w:val="005944BC"/>
    <w:rsid w:val="00595F00"/>
    <w:rsid w:val="005A1E54"/>
    <w:rsid w:val="005A3337"/>
    <w:rsid w:val="005A4E8C"/>
    <w:rsid w:val="005A5C99"/>
    <w:rsid w:val="005A7AFD"/>
    <w:rsid w:val="005B023F"/>
    <w:rsid w:val="005B141A"/>
    <w:rsid w:val="005B5610"/>
    <w:rsid w:val="005B6BEE"/>
    <w:rsid w:val="005B6E99"/>
    <w:rsid w:val="005B7579"/>
    <w:rsid w:val="005B7BE7"/>
    <w:rsid w:val="005C0F65"/>
    <w:rsid w:val="005C174A"/>
    <w:rsid w:val="005C1836"/>
    <w:rsid w:val="005C2A52"/>
    <w:rsid w:val="005C43C9"/>
    <w:rsid w:val="005C45F0"/>
    <w:rsid w:val="005D03F4"/>
    <w:rsid w:val="005D0806"/>
    <w:rsid w:val="005D1D17"/>
    <w:rsid w:val="005D3BB1"/>
    <w:rsid w:val="005E1920"/>
    <w:rsid w:val="005E35F0"/>
    <w:rsid w:val="005F1ACF"/>
    <w:rsid w:val="005F1BF7"/>
    <w:rsid w:val="005F5B29"/>
    <w:rsid w:val="00602D65"/>
    <w:rsid w:val="00603934"/>
    <w:rsid w:val="0060475F"/>
    <w:rsid w:val="00610B4A"/>
    <w:rsid w:val="0061411C"/>
    <w:rsid w:val="00616FBC"/>
    <w:rsid w:val="00621DD3"/>
    <w:rsid w:val="0062431C"/>
    <w:rsid w:val="00631599"/>
    <w:rsid w:val="00640C72"/>
    <w:rsid w:val="00643635"/>
    <w:rsid w:val="00643CB9"/>
    <w:rsid w:val="00645A59"/>
    <w:rsid w:val="00653970"/>
    <w:rsid w:val="0065399A"/>
    <w:rsid w:val="006556C1"/>
    <w:rsid w:val="00656DF1"/>
    <w:rsid w:val="00657566"/>
    <w:rsid w:val="00660C21"/>
    <w:rsid w:val="00663025"/>
    <w:rsid w:val="00667581"/>
    <w:rsid w:val="0067470E"/>
    <w:rsid w:val="006751B1"/>
    <w:rsid w:val="0067720C"/>
    <w:rsid w:val="00691EF4"/>
    <w:rsid w:val="00692A5B"/>
    <w:rsid w:val="006A63FC"/>
    <w:rsid w:val="006A69C2"/>
    <w:rsid w:val="006A6DCB"/>
    <w:rsid w:val="006A7C85"/>
    <w:rsid w:val="006B15AA"/>
    <w:rsid w:val="006B52D4"/>
    <w:rsid w:val="006C16C9"/>
    <w:rsid w:val="006C3D36"/>
    <w:rsid w:val="006C4B81"/>
    <w:rsid w:val="006D145A"/>
    <w:rsid w:val="006D43FA"/>
    <w:rsid w:val="006E0482"/>
    <w:rsid w:val="006E0C98"/>
    <w:rsid w:val="006E295A"/>
    <w:rsid w:val="006E6FD8"/>
    <w:rsid w:val="006E71D0"/>
    <w:rsid w:val="006F276B"/>
    <w:rsid w:val="006F2AAE"/>
    <w:rsid w:val="006F5BDC"/>
    <w:rsid w:val="0070051F"/>
    <w:rsid w:val="0070452F"/>
    <w:rsid w:val="007158C1"/>
    <w:rsid w:val="0071767A"/>
    <w:rsid w:val="00721D87"/>
    <w:rsid w:val="007229E4"/>
    <w:rsid w:val="00722DAC"/>
    <w:rsid w:val="00730674"/>
    <w:rsid w:val="00733B7E"/>
    <w:rsid w:val="0073475B"/>
    <w:rsid w:val="007365C1"/>
    <w:rsid w:val="007375EA"/>
    <w:rsid w:val="00741DD1"/>
    <w:rsid w:val="00742C93"/>
    <w:rsid w:val="00747320"/>
    <w:rsid w:val="00756E3D"/>
    <w:rsid w:val="007607D9"/>
    <w:rsid w:val="00760E7B"/>
    <w:rsid w:val="00764252"/>
    <w:rsid w:val="00765D72"/>
    <w:rsid w:val="00766655"/>
    <w:rsid w:val="00767AEA"/>
    <w:rsid w:val="00775318"/>
    <w:rsid w:val="00775C2C"/>
    <w:rsid w:val="00780672"/>
    <w:rsid w:val="0078092B"/>
    <w:rsid w:val="007814E5"/>
    <w:rsid w:val="007842F1"/>
    <w:rsid w:val="0078608E"/>
    <w:rsid w:val="007874C8"/>
    <w:rsid w:val="00787BBE"/>
    <w:rsid w:val="00787D21"/>
    <w:rsid w:val="00792460"/>
    <w:rsid w:val="007924AB"/>
    <w:rsid w:val="00792594"/>
    <w:rsid w:val="00795615"/>
    <w:rsid w:val="007970F8"/>
    <w:rsid w:val="007A0813"/>
    <w:rsid w:val="007A0C73"/>
    <w:rsid w:val="007A1333"/>
    <w:rsid w:val="007A1985"/>
    <w:rsid w:val="007B0191"/>
    <w:rsid w:val="007B5768"/>
    <w:rsid w:val="007B5CB7"/>
    <w:rsid w:val="007C17E5"/>
    <w:rsid w:val="007C315C"/>
    <w:rsid w:val="007C5E17"/>
    <w:rsid w:val="007D0DCA"/>
    <w:rsid w:val="007D2172"/>
    <w:rsid w:val="007D4104"/>
    <w:rsid w:val="007E0A5A"/>
    <w:rsid w:val="007E0F1F"/>
    <w:rsid w:val="007E2C6A"/>
    <w:rsid w:val="007E341E"/>
    <w:rsid w:val="007E6443"/>
    <w:rsid w:val="007E692C"/>
    <w:rsid w:val="007E69A0"/>
    <w:rsid w:val="007E7662"/>
    <w:rsid w:val="007F162E"/>
    <w:rsid w:val="007F3404"/>
    <w:rsid w:val="007F6CD3"/>
    <w:rsid w:val="00801F6C"/>
    <w:rsid w:val="00806648"/>
    <w:rsid w:val="00812440"/>
    <w:rsid w:val="0081359D"/>
    <w:rsid w:val="008136A7"/>
    <w:rsid w:val="00813770"/>
    <w:rsid w:val="00816B92"/>
    <w:rsid w:val="008231FC"/>
    <w:rsid w:val="00825FFB"/>
    <w:rsid w:val="008331EF"/>
    <w:rsid w:val="00837B6B"/>
    <w:rsid w:val="00842B77"/>
    <w:rsid w:val="0084512F"/>
    <w:rsid w:val="00845C14"/>
    <w:rsid w:val="00847BCC"/>
    <w:rsid w:val="008501A9"/>
    <w:rsid w:val="00855842"/>
    <w:rsid w:val="00855B41"/>
    <w:rsid w:val="00861F34"/>
    <w:rsid w:val="00867826"/>
    <w:rsid w:val="00871A2B"/>
    <w:rsid w:val="00872EE4"/>
    <w:rsid w:val="008731DC"/>
    <w:rsid w:val="00874B63"/>
    <w:rsid w:val="00875F3E"/>
    <w:rsid w:val="0088053B"/>
    <w:rsid w:val="00881C18"/>
    <w:rsid w:val="00883C46"/>
    <w:rsid w:val="00885890"/>
    <w:rsid w:val="00890433"/>
    <w:rsid w:val="00893E37"/>
    <w:rsid w:val="00897951"/>
    <w:rsid w:val="008A18DD"/>
    <w:rsid w:val="008A2265"/>
    <w:rsid w:val="008A23D1"/>
    <w:rsid w:val="008A5A12"/>
    <w:rsid w:val="008A6935"/>
    <w:rsid w:val="008A6F32"/>
    <w:rsid w:val="008A78AC"/>
    <w:rsid w:val="008B11DE"/>
    <w:rsid w:val="008B56DB"/>
    <w:rsid w:val="008B6AFD"/>
    <w:rsid w:val="008C1073"/>
    <w:rsid w:val="008C3589"/>
    <w:rsid w:val="008D5F85"/>
    <w:rsid w:val="008E07EA"/>
    <w:rsid w:val="008E250B"/>
    <w:rsid w:val="008E30BA"/>
    <w:rsid w:val="008E52BA"/>
    <w:rsid w:val="008E736A"/>
    <w:rsid w:val="008F1819"/>
    <w:rsid w:val="008F182B"/>
    <w:rsid w:val="008F2E69"/>
    <w:rsid w:val="008F554A"/>
    <w:rsid w:val="008F5A60"/>
    <w:rsid w:val="008F6A61"/>
    <w:rsid w:val="008F76DB"/>
    <w:rsid w:val="0090108D"/>
    <w:rsid w:val="00901515"/>
    <w:rsid w:val="00902596"/>
    <w:rsid w:val="0090526B"/>
    <w:rsid w:val="00905F58"/>
    <w:rsid w:val="0090600B"/>
    <w:rsid w:val="009126E6"/>
    <w:rsid w:val="00920314"/>
    <w:rsid w:val="009212C9"/>
    <w:rsid w:val="00926EE1"/>
    <w:rsid w:val="00936879"/>
    <w:rsid w:val="009378B1"/>
    <w:rsid w:val="009552F7"/>
    <w:rsid w:val="00956F20"/>
    <w:rsid w:val="00963F80"/>
    <w:rsid w:val="00971BC1"/>
    <w:rsid w:val="009743AC"/>
    <w:rsid w:val="00977180"/>
    <w:rsid w:val="0098278B"/>
    <w:rsid w:val="00982960"/>
    <w:rsid w:val="00984C23"/>
    <w:rsid w:val="0098643F"/>
    <w:rsid w:val="00987B85"/>
    <w:rsid w:val="0099255E"/>
    <w:rsid w:val="009965AC"/>
    <w:rsid w:val="00996C08"/>
    <w:rsid w:val="009A186F"/>
    <w:rsid w:val="009A2EE1"/>
    <w:rsid w:val="009A4A5C"/>
    <w:rsid w:val="009A4D10"/>
    <w:rsid w:val="009A58F6"/>
    <w:rsid w:val="009A628F"/>
    <w:rsid w:val="009B1C89"/>
    <w:rsid w:val="009B2324"/>
    <w:rsid w:val="009B2401"/>
    <w:rsid w:val="009B4BED"/>
    <w:rsid w:val="009B5BF9"/>
    <w:rsid w:val="009B5F3D"/>
    <w:rsid w:val="009B75EE"/>
    <w:rsid w:val="009B7FB3"/>
    <w:rsid w:val="009C1067"/>
    <w:rsid w:val="009C1F64"/>
    <w:rsid w:val="009D0D27"/>
    <w:rsid w:val="009D4117"/>
    <w:rsid w:val="009D5B85"/>
    <w:rsid w:val="009E1208"/>
    <w:rsid w:val="009E21E3"/>
    <w:rsid w:val="009E2605"/>
    <w:rsid w:val="009E4B25"/>
    <w:rsid w:val="009E50DB"/>
    <w:rsid w:val="009E684E"/>
    <w:rsid w:val="009F026B"/>
    <w:rsid w:val="009F0E92"/>
    <w:rsid w:val="009F2B71"/>
    <w:rsid w:val="009F2E61"/>
    <w:rsid w:val="009F3099"/>
    <w:rsid w:val="009F3C5A"/>
    <w:rsid w:val="009F4A0D"/>
    <w:rsid w:val="009F4A25"/>
    <w:rsid w:val="009F4CA0"/>
    <w:rsid w:val="009F65D1"/>
    <w:rsid w:val="009F6A35"/>
    <w:rsid w:val="00A025C9"/>
    <w:rsid w:val="00A02A93"/>
    <w:rsid w:val="00A0536B"/>
    <w:rsid w:val="00A06E88"/>
    <w:rsid w:val="00A116FF"/>
    <w:rsid w:val="00A12D46"/>
    <w:rsid w:val="00A15004"/>
    <w:rsid w:val="00A17CD5"/>
    <w:rsid w:val="00A20AFD"/>
    <w:rsid w:val="00A30E3B"/>
    <w:rsid w:val="00A32213"/>
    <w:rsid w:val="00A3263F"/>
    <w:rsid w:val="00A328CC"/>
    <w:rsid w:val="00A35862"/>
    <w:rsid w:val="00A3655B"/>
    <w:rsid w:val="00A36BED"/>
    <w:rsid w:val="00A42595"/>
    <w:rsid w:val="00A44036"/>
    <w:rsid w:val="00A4569A"/>
    <w:rsid w:val="00A460CC"/>
    <w:rsid w:val="00A46272"/>
    <w:rsid w:val="00A51993"/>
    <w:rsid w:val="00A544BE"/>
    <w:rsid w:val="00A61393"/>
    <w:rsid w:val="00A61E2C"/>
    <w:rsid w:val="00A65497"/>
    <w:rsid w:val="00A71AEC"/>
    <w:rsid w:val="00A71B59"/>
    <w:rsid w:val="00A73997"/>
    <w:rsid w:val="00A75961"/>
    <w:rsid w:val="00A76E22"/>
    <w:rsid w:val="00A76FC6"/>
    <w:rsid w:val="00A835A3"/>
    <w:rsid w:val="00A84D71"/>
    <w:rsid w:val="00A85A74"/>
    <w:rsid w:val="00A9091C"/>
    <w:rsid w:val="00A92698"/>
    <w:rsid w:val="00A934FF"/>
    <w:rsid w:val="00A94414"/>
    <w:rsid w:val="00A951A1"/>
    <w:rsid w:val="00A95393"/>
    <w:rsid w:val="00A9544D"/>
    <w:rsid w:val="00AA0917"/>
    <w:rsid w:val="00AA5DEE"/>
    <w:rsid w:val="00AA685E"/>
    <w:rsid w:val="00AA714D"/>
    <w:rsid w:val="00AB22D1"/>
    <w:rsid w:val="00AB2861"/>
    <w:rsid w:val="00AB48CD"/>
    <w:rsid w:val="00AB54A8"/>
    <w:rsid w:val="00AB5611"/>
    <w:rsid w:val="00AB6D6A"/>
    <w:rsid w:val="00AB6F6E"/>
    <w:rsid w:val="00AC1B89"/>
    <w:rsid w:val="00AC5228"/>
    <w:rsid w:val="00AC59FD"/>
    <w:rsid w:val="00AC5FB0"/>
    <w:rsid w:val="00AD087E"/>
    <w:rsid w:val="00AD1562"/>
    <w:rsid w:val="00AD2467"/>
    <w:rsid w:val="00AD2762"/>
    <w:rsid w:val="00AD3A24"/>
    <w:rsid w:val="00AD4026"/>
    <w:rsid w:val="00AD5C43"/>
    <w:rsid w:val="00AD6456"/>
    <w:rsid w:val="00AD70C0"/>
    <w:rsid w:val="00AE3F18"/>
    <w:rsid w:val="00AE41C8"/>
    <w:rsid w:val="00AE423C"/>
    <w:rsid w:val="00AE5740"/>
    <w:rsid w:val="00AE7B36"/>
    <w:rsid w:val="00AF2F6E"/>
    <w:rsid w:val="00AF3C0B"/>
    <w:rsid w:val="00B028FF"/>
    <w:rsid w:val="00B07EEA"/>
    <w:rsid w:val="00B10BB3"/>
    <w:rsid w:val="00B11AFD"/>
    <w:rsid w:val="00B11C95"/>
    <w:rsid w:val="00B1224E"/>
    <w:rsid w:val="00B12EF5"/>
    <w:rsid w:val="00B2226C"/>
    <w:rsid w:val="00B24597"/>
    <w:rsid w:val="00B25918"/>
    <w:rsid w:val="00B2698F"/>
    <w:rsid w:val="00B3140F"/>
    <w:rsid w:val="00B3297A"/>
    <w:rsid w:val="00B338C3"/>
    <w:rsid w:val="00B37D1C"/>
    <w:rsid w:val="00B41057"/>
    <w:rsid w:val="00B426DB"/>
    <w:rsid w:val="00B43CA3"/>
    <w:rsid w:val="00B5014E"/>
    <w:rsid w:val="00B5117B"/>
    <w:rsid w:val="00B56454"/>
    <w:rsid w:val="00B6076D"/>
    <w:rsid w:val="00B62C1D"/>
    <w:rsid w:val="00B642A8"/>
    <w:rsid w:val="00B705F0"/>
    <w:rsid w:val="00B755DA"/>
    <w:rsid w:val="00B758D2"/>
    <w:rsid w:val="00B76D41"/>
    <w:rsid w:val="00B915A7"/>
    <w:rsid w:val="00B91D4E"/>
    <w:rsid w:val="00B95AC5"/>
    <w:rsid w:val="00B9751C"/>
    <w:rsid w:val="00BA05F7"/>
    <w:rsid w:val="00BA3C38"/>
    <w:rsid w:val="00BA49A8"/>
    <w:rsid w:val="00BA4DED"/>
    <w:rsid w:val="00BA59B8"/>
    <w:rsid w:val="00BC030F"/>
    <w:rsid w:val="00BC0A90"/>
    <w:rsid w:val="00BC1F8E"/>
    <w:rsid w:val="00BC5E61"/>
    <w:rsid w:val="00BC6438"/>
    <w:rsid w:val="00BC6D64"/>
    <w:rsid w:val="00BE1B81"/>
    <w:rsid w:val="00BE2517"/>
    <w:rsid w:val="00BE5A85"/>
    <w:rsid w:val="00BE661F"/>
    <w:rsid w:val="00C019A5"/>
    <w:rsid w:val="00C0566F"/>
    <w:rsid w:val="00C06A16"/>
    <w:rsid w:val="00C12B1D"/>
    <w:rsid w:val="00C2317F"/>
    <w:rsid w:val="00C2333A"/>
    <w:rsid w:val="00C23A05"/>
    <w:rsid w:val="00C24D80"/>
    <w:rsid w:val="00C256FF"/>
    <w:rsid w:val="00C2708F"/>
    <w:rsid w:val="00C275BC"/>
    <w:rsid w:val="00C32F64"/>
    <w:rsid w:val="00C36619"/>
    <w:rsid w:val="00C375A3"/>
    <w:rsid w:val="00C43B6F"/>
    <w:rsid w:val="00C466B5"/>
    <w:rsid w:val="00C50F1A"/>
    <w:rsid w:val="00C5142B"/>
    <w:rsid w:val="00C53B84"/>
    <w:rsid w:val="00C5405E"/>
    <w:rsid w:val="00C5609B"/>
    <w:rsid w:val="00C57F33"/>
    <w:rsid w:val="00C606EA"/>
    <w:rsid w:val="00C60827"/>
    <w:rsid w:val="00C62D7E"/>
    <w:rsid w:val="00C64821"/>
    <w:rsid w:val="00C64956"/>
    <w:rsid w:val="00C66FB3"/>
    <w:rsid w:val="00C71E87"/>
    <w:rsid w:val="00C71F4A"/>
    <w:rsid w:val="00C73747"/>
    <w:rsid w:val="00C73F56"/>
    <w:rsid w:val="00C753DA"/>
    <w:rsid w:val="00C75706"/>
    <w:rsid w:val="00C75A53"/>
    <w:rsid w:val="00C879E1"/>
    <w:rsid w:val="00C87A96"/>
    <w:rsid w:val="00C9097F"/>
    <w:rsid w:val="00C919ED"/>
    <w:rsid w:val="00C93361"/>
    <w:rsid w:val="00C94C80"/>
    <w:rsid w:val="00C95E21"/>
    <w:rsid w:val="00CA1FE3"/>
    <w:rsid w:val="00CA28C1"/>
    <w:rsid w:val="00CA5DF7"/>
    <w:rsid w:val="00CA7929"/>
    <w:rsid w:val="00CB0492"/>
    <w:rsid w:val="00CB21D3"/>
    <w:rsid w:val="00CB55F8"/>
    <w:rsid w:val="00CB59CC"/>
    <w:rsid w:val="00CB5F31"/>
    <w:rsid w:val="00CB758E"/>
    <w:rsid w:val="00CC03DE"/>
    <w:rsid w:val="00CC38B0"/>
    <w:rsid w:val="00CC4D87"/>
    <w:rsid w:val="00CC577D"/>
    <w:rsid w:val="00CC7D10"/>
    <w:rsid w:val="00CC7D6C"/>
    <w:rsid w:val="00CD00D9"/>
    <w:rsid w:val="00CD2230"/>
    <w:rsid w:val="00CD2722"/>
    <w:rsid w:val="00CD3D48"/>
    <w:rsid w:val="00CD4EE3"/>
    <w:rsid w:val="00CE0C70"/>
    <w:rsid w:val="00CE0DBD"/>
    <w:rsid w:val="00CE356C"/>
    <w:rsid w:val="00CE5901"/>
    <w:rsid w:val="00CE7359"/>
    <w:rsid w:val="00CF1F6C"/>
    <w:rsid w:val="00CF3B4E"/>
    <w:rsid w:val="00CF4432"/>
    <w:rsid w:val="00D02E9C"/>
    <w:rsid w:val="00D04B36"/>
    <w:rsid w:val="00D0678C"/>
    <w:rsid w:val="00D101E3"/>
    <w:rsid w:val="00D10319"/>
    <w:rsid w:val="00D139EC"/>
    <w:rsid w:val="00D142CF"/>
    <w:rsid w:val="00D1447F"/>
    <w:rsid w:val="00D166AE"/>
    <w:rsid w:val="00D167C3"/>
    <w:rsid w:val="00D16AFF"/>
    <w:rsid w:val="00D2037D"/>
    <w:rsid w:val="00D302B6"/>
    <w:rsid w:val="00D30F86"/>
    <w:rsid w:val="00D31A4C"/>
    <w:rsid w:val="00D33DED"/>
    <w:rsid w:val="00D4462F"/>
    <w:rsid w:val="00D475BB"/>
    <w:rsid w:val="00D47B4F"/>
    <w:rsid w:val="00D53DE9"/>
    <w:rsid w:val="00D54459"/>
    <w:rsid w:val="00D550DD"/>
    <w:rsid w:val="00D558EE"/>
    <w:rsid w:val="00D579C9"/>
    <w:rsid w:val="00D623C9"/>
    <w:rsid w:val="00D638F7"/>
    <w:rsid w:val="00D66D26"/>
    <w:rsid w:val="00D67EF2"/>
    <w:rsid w:val="00D75300"/>
    <w:rsid w:val="00D76132"/>
    <w:rsid w:val="00D800F6"/>
    <w:rsid w:val="00D80D13"/>
    <w:rsid w:val="00D87A6B"/>
    <w:rsid w:val="00D95801"/>
    <w:rsid w:val="00D97568"/>
    <w:rsid w:val="00DA2115"/>
    <w:rsid w:val="00DA7C09"/>
    <w:rsid w:val="00DB1038"/>
    <w:rsid w:val="00DB1BF1"/>
    <w:rsid w:val="00DB43FF"/>
    <w:rsid w:val="00DB7F12"/>
    <w:rsid w:val="00DC01A3"/>
    <w:rsid w:val="00DC2164"/>
    <w:rsid w:val="00DC4C6E"/>
    <w:rsid w:val="00DC520A"/>
    <w:rsid w:val="00DC6C0C"/>
    <w:rsid w:val="00DC7681"/>
    <w:rsid w:val="00DD11E4"/>
    <w:rsid w:val="00DD573A"/>
    <w:rsid w:val="00DE076F"/>
    <w:rsid w:val="00DE4368"/>
    <w:rsid w:val="00DE58DB"/>
    <w:rsid w:val="00DE7A10"/>
    <w:rsid w:val="00DF3189"/>
    <w:rsid w:val="00E013E7"/>
    <w:rsid w:val="00E0167C"/>
    <w:rsid w:val="00E037B1"/>
    <w:rsid w:val="00E03BBD"/>
    <w:rsid w:val="00E042F0"/>
    <w:rsid w:val="00E05157"/>
    <w:rsid w:val="00E058D6"/>
    <w:rsid w:val="00E063C4"/>
    <w:rsid w:val="00E07042"/>
    <w:rsid w:val="00E07C87"/>
    <w:rsid w:val="00E118D7"/>
    <w:rsid w:val="00E13076"/>
    <w:rsid w:val="00E13658"/>
    <w:rsid w:val="00E14399"/>
    <w:rsid w:val="00E157BB"/>
    <w:rsid w:val="00E15E87"/>
    <w:rsid w:val="00E17B24"/>
    <w:rsid w:val="00E20D8C"/>
    <w:rsid w:val="00E21A96"/>
    <w:rsid w:val="00E23C7E"/>
    <w:rsid w:val="00E24A25"/>
    <w:rsid w:val="00E25085"/>
    <w:rsid w:val="00E302A8"/>
    <w:rsid w:val="00E32297"/>
    <w:rsid w:val="00E33287"/>
    <w:rsid w:val="00E36162"/>
    <w:rsid w:val="00E3700F"/>
    <w:rsid w:val="00E42B90"/>
    <w:rsid w:val="00E4367D"/>
    <w:rsid w:val="00E4445C"/>
    <w:rsid w:val="00E446B0"/>
    <w:rsid w:val="00E44C8A"/>
    <w:rsid w:val="00E456E1"/>
    <w:rsid w:val="00E462D7"/>
    <w:rsid w:val="00E46AE6"/>
    <w:rsid w:val="00E472A5"/>
    <w:rsid w:val="00E576B8"/>
    <w:rsid w:val="00E57B67"/>
    <w:rsid w:val="00E63B9E"/>
    <w:rsid w:val="00E6515B"/>
    <w:rsid w:val="00E712CA"/>
    <w:rsid w:val="00E71B1C"/>
    <w:rsid w:val="00E763A6"/>
    <w:rsid w:val="00E777FD"/>
    <w:rsid w:val="00E806C1"/>
    <w:rsid w:val="00E80BBA"/>
    <w:rsid w:val="00E8275C"/>
    <w:rsid w:val="00E83BAE"/>
    <w:rsid w:val="00E83D5A"/>
    <w:rsid w:val="00E86CC6"/>
    <w:rsid w:val="00E86CF3"/>
    <w:rsid w:val="00E87CBC"/>
    <w:rsid w:val="00E90420"/>
    <w:rsid w:val="00E95745"/>
    <w:rsid w:val="00EA1592"/>
    <w:rsid w:val="00EA2C08"/>
    <w:rsid w:val="00EA3922"/>
    <w:rsid w:val="00EA3C50"/>
    <w:rsid w:val="00EA528C"/>
    <w:rsid w:val="00EA6239"/>
    <w:rsid w:val="00EA64B8"/>
    <w:rsid w:val="00EA7178"/>
    <w:rsid w:val="00EB21CB"/>
    <w:rsid w:val="00EB4296"/>
    <w:rsid w:val="00EB5376"/>
    <w:rsid w:val="00EB6F47"/>
    <w:rsid w:val="00EC4DBA"/>
    <w:rsid w:val="00EC4EB2"/>
    <w:rsid w:val="00EC6574"/>
    <w:rsid w:val="00ED1FEE"/>
    <w:rsid w:val="00ED7527"/>
    <w:rsid w:val="00EE168A"/>
    <w:rsid w:val="00EE206D"/>
    <w:rsid w:val="00EE237F"/>
    <w:rsid w:val="00EE65CC"/>
    <w:rsid w:val="00EE66EC"/>
    <w:rsid w:val="00EF19D1"/>
    <w:rsid w:val="00EF2882"/>
    <w:rsid w:val="00EF50BF"/>
    <w:rsid w:val="00EF5FD0"/>
    <w:rsid w:val="00F00E9A"/>
    <w:rsid w:val="00F00FC9"/>
    <w:rsid w:val="00F01878"/>
    <w:rsid w:val="00F07B85"/>
    <w:rsid w:val="00F10456"/>
    <w:rsid w:val="00F125F7"/>
    <w:rsid w:val="00F21570"/>
    <w:rsid w:val="00F22F96"/>
    <w:rsid w:val="00F2409A"/>
    <w:rsid w:val="00F313BA"/>
    <w:rsid w:val="00F37024"/>
    <w:rsid w:val="00F41178"/>
    <w:rsid w:val="00F42C2B"/>
    <w:rsid w:val="00F42CC7"/>
    <w:rsid w:val="00F436ED"/>
    <w:rsid w:val="00F441F9"/>
    <w:rsid w:val="00F46437"/>
    <w:rsid w:val="00F504F9"/>
    <w:rsid w:val="00F51EAE"/>
    <w:rsid w:val="00F52A10"/>
    <w:rsid w:val="00F52A42"/>
    <w:rsid w:val="00F54300"/>
    <w:rsid w:val="00F54864"/>
    <w:rsid w:val="00F552EF"/>
    <w:rsid w:val="00F55371"/>
    <w:rsid w:val="00F566E2"/>
    <w:rsid w:val="00F5723C"/>
    <w:rsid w:val="00F57512"/>
    <w:rsid w:val="00F63290"/>
    <w:rsid w:val="00F63605"/>
    <w:rsid w:val="00F65AB5"/>
    <w:rsid w:val="00F66B7C"/>
    <w:rsid w:val="00F70DA6"/>
    <w:rsid w:val="00F73956"/>
    <w:rsid w:val="00F73DEE"/>
    <w:rsid w:val="00F763FA"/>
    <w:rsid w:val="00F822CB"/>
    <w:rsid w:val="00F829B0"/>
    <w:rsid w:val="00F90C16"/>
    <w:rsid w:val="00F960B9"/>
    <w:rsid w:val="00F966A6"/>
    <w:rsid w:val="00F96710"/>
    <w:rsid w:val="00FA1FC5"/>
    <w:rsid w:val="00FA250F"/>
    <w:rsid w:val="00FA593B"/>
    <w:rsid w:val="00FA77FF"/>
    <w:rsid w:val="00FB0636"/>
    <w:rsid w:val="00FB1CEA"/>
    <w:rsid w:val="00FB1F80"/>
    <w:rsid w:val="00FB3B9E"/>
    <w:rsid w:val="00FB549D"/>
    <w:rsid w:val="00FB577A"/>
    <w:rsid w:val="00FB7308"/>
    <w:rsid w:val="00FC46B2"/>
    <w:rsid w:val="00FD0009"/>
    <w:rsid w:val="00FD0540"/>
    <w:rsid w:val="00FE0833"/>
    <w:rsid w:val="00FE4C6C"/>
    <w:rsid w:val="00FE4E6E"/>
    <w:rsid w:val="00FE60CC"/>
    <w:rsid w:val="00FF07E4"/>
    <w:rsid w:val="00FF18DF"/>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6F"/>
    <w:pPr>
      <w:widowControl w:val="0"/>
      <w:spacing w:before="120" w:after="120" w:line="312" w:lineRule="auto"/>
      <w:ind w:firstLine="720"/>
      <w:jc w:val="both"/>
    </w:pPr>
    <w:rPr>
      <w:sz w:val="28"/>
      <w:szCs w:val="24"/>
      <w:lang w:eastAsia="ko-KR"/>
    </w:rPr>
  </w:style>
  <w:style w:type="paragraph" w:styleId="Heading1">
    <w:name w:val="heading 1"/>
    <w:basedOn w:val="Normal"/>
    <w:next w:val="Normal"/>
    <w:link w:val="Heading1Char"/>
    <w:uiPriority w:val="9"/>
    <w:qFormat/>
    <w:rsid w:val="00460392"/>
    <w:pPr>
      <w:keepNext/>
      <w:keepLines/>
      <w:outlineLvl w:val="0"/>
    </w:pPr>
    <w:rPr>
      <w:rFonts w:eastAsiaTheme="majorEastAsia" w:cstheme="majorBidi"/>
      <w:b/>
      <w:szCs w:val="32"/>
    </w:rPr>
  </w:style>
  <w:style w:type="paragraph" w:styleId="Heading2">
    <w:name w:val="heading 2"/>
    <w:basedOn w:val="Normal"/>
    <w:next w:val="Normal"/>
    <w:qFormat/>
    <w:rsid w:val="00015E7D"/>
    <w:pPr>
      <w:outlineLvl w:val="1"/>
    </w:pPr>
    <w:rPr>
      <w:rFonts w:cs="Arial"/>
      <w:b/>
      <w:bCs/>
      <w:iCs/>
      <w:szCs w:val="28"/>
    </w:rPr>
  </w:style>
  <w:style w:type="paragraph" w:styleId="Heading3">
    <w:name w:val="heading 3"/>
    <w:basedOn w:val="Normal"/>
    <w:next w:val="Normal"/>
    <w:qFormat/>
    <w:rsid w:val="004A1E94"/>
    <w:pPr>
      <w:keepNext/>
      <w:spacing w:before="240" w:after="60"/>
      <w:outlineLvl w:val="2"/>
    </w:pPr>
    <w:rPr>
      <w:rFonts w:eastAsia="Times New Roman"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4414"/>
    <w:rPr>
      <w:rFonts w:ascii="Tahoma" w:hAnsi="Tahoma" w:cs="Tahoma"/>
      <w:sz w:val="16"/>
      <w:szCs w:val="16"/>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Char"/>
    <w:basedOn w:val="Normal"/>
    <w:link w:val="FootnoteTextChar"/>
    <w:uiPriority w:val="99"/>
    <w:qFormat/>
    <w:rsid w:val="00C43B6F"/>
    <w:pPr>
      <w:spacing w:before="0" w:after="0" w:line="240" w:lineRule="auto"/>
      <w:ind w:firstLine="0"/>
    </w:pPr>
    <w:rPr>
      <w:sz w:val="20"/>
      <w:szCs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
    <w:uiPriority w:val="99"/>
    <w:qFormat/>
    <w:rsid w:val="001216A9"/>
    <w:rPr>
      <w:vertAlign w:val="superscript"/>
    </w:rPr>
  </w:style>
  <w:style w:type="paragraph" w:styleId="BodyText2">
    <w:name w:val="Body Text 2"/>
    <w:basedOn w:val="Normal"/>
    <w:rsid w:val="0090526B"/>
    <w:rPr>
      <w:rFonts w:ascii=".VnTime" w:eastAsia="Times New Roman" w:hAnsi=".VnTime"/>
      <w:b/>
      <w:bCs/>
      <w:lang w:eastAsia="en-US"/>
    </w:rPr>
  </w:style>
  <w:style w:type="paragraph" w:styleId="Footer">
    <w:name w:val="footer"/>
    <w:basedOn w:val="Normal"/>
    <w:link w:val="FooterChar"/>
    <w:uiPriority w:val="99"/>
    <w:rsid w:val="00EF50BF"/>
    <w:pPr>
      <w:tabs>
        <w:tab w:val="center" w:pos="4320"/>
        <w:tab w:val="right" w:pos="8640"/>
      </w:tabs>
    </w:pPr>
  </w:style>
  <w:style w:type="character" w:styleId="PageNumber">
    <w:name w:val="page number"/>
    <w:basedOn w:val="DefaultParagraphFont"/>
    <w:rsid w:val="00EF50BF"/>
  </w:style>
  <w:style w:type="character" w:styleId="Hyperlink">
    <w:name w:val="Hyperlink"/>
    <w:uiPriority w:val="99"/>
    <w:unhideWhenUsed/>
    <w:rsid w:val="00D475BB"/>
    <w:rPr>
      <w:color w:val="0000FF"/>
      <w:u w:val="singl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link w:val="FootnoteText"/>
    <w:uiPriority w:val="99"/>
    <w:rsid w:val="00C43B6F"/>
    <w:rPr>
      <w:lang w:eastAsia="ko-KR"/>
    </w:rPr>
  </w:style>
  <w:style w:type="paragraph" w:styleId="Header">
    <w:name w:val="header"/>
    <w:basedOn w:val="Normal"/>
    <w:link w:val="HeaderChar"/>
    <w:uiPriority w:val="99"/>
    <w:rsid w:val="00B338C3"/>
    <w:pPr>
      <w:tabs>
        <w:tab w:val="center" w:pos="4680"/>
        <w:tab w:val="right" w:pos="9360"/>
      </w:tabs>
    </w:pPr>
  </w:style>
  <w:style w:type="character" w:customStyle="1" w:styleId="HeaderChar">
    <w:name w:val="Header Char"/>
    <w:link w:val="Header"/>
    <w:uiPriority w:val="99"/>
    <w:rsid w:val="00B338C3"/>
    <w:rPr>
      <w:sz w:val="24"/>
      <w:szCs w:val="24"/>
      <w:lang w:eastAsia="ko-KR"/>
    </w:rPr>
  </w:style>
  <w:style w:type="character" w:customStyle="1" w:styleId="FooterChar">
    <w:name w:val="Footer Char"/>
    <w:link w:val="Footer"/>
    <w:uiPriority w:val="99"/>
    <w:rsid w:val="00B338C3"/>
    <w:rPr>
      <w:sz w:val="24"/>
      <w:szCs w:val="24"/>
      <w:lang w:eastAsia="ko-KR"/>
    </w:rPr>
  </w:style>
  <w:style w:type="paragraph" w:customStyle="1" w:styleId="BodyText21">
    <w:name w:val="Body Text 21"/>
    <w:basedOn w:val="Normal"/>
    <w:rsid w:val="00227C8F"/>
    <w:rPr>
      <w:rFonts w:eastAsia="Times New Roman"/>
      <w:b/>
      <w:snapToGrid w:val="0"/>
      <w:szCs w:val="20"/>
      <w:lang w:eastAsia="en-US"/>
    </w:rPr>
  </w:style>
  <w:style w:type="paragraph" w:styleId="ListParagraph">
    <w:name w:val="List Paragraph"/>
    <w:basedOn w:val="Normal"/>
    <w:link w:val="ListParagraphChar"/>
    <w:uiPriority w:val="34"/>
    <w:qFormat/>
    <w:rsid w:val="00CE0C70"/>
    <w:pPr>
      <w:spacing w:line="276" w:lineRule="auto"/>
      <w:ind w:left="720"/>
      <w:contextualSpacing/>
    </w:pPr>
    <w:rPr>
      <w:rFonts w:eastAsia="Calibri"/>
      <w:lang w:eastAsia="en-US"/>
    </w:rPr>
  </w:style>
  <w:style w:type="character" w:customStyle="1" w:styleId="ListParagraphChar">
    <w:name w:val="List Paragraph Char"/>
    <w:link w:val="ListParagraph"/>
    <w:uiPriority w:val="34"/>
    <w:locked/>
    <w:rsid w:val="00CE0C70"/>
    <w:rPr>
      <w:rFonts w:eastAsia="Calibri"/>
      <w:sz w:val="24"/>
      <w:szCs w:val="24"/>
    </w:rPr>
  </w:style>
  <w:style w:type="paragraph" w:styleId="NormalWeb">
    <w:name w:val="Normal (Web)"/>
    <w:aliases w:val="Обычный (веб)1,Обычный (веб) Знак,Обычный (веб) Знак1,Обычный (веб) Знак Знак, Char Char Char"/>
    <w:basedOn w:val="Normal"/>
    <w:link w:val="NormalWebChar"/>
    <w:uiPriority w:val="99"/>
    <w:rsid w:val="00CC4D87"/>
    <w:pPr>
      <w:spacing w:before="100" w:beforeAutospacing="1" w:after="100" w:afterAutospacing="1"/>
    </w:pPr>
    <w:rPr>
      <w:rFonts w:eastAsia="Times New Roman"/>
      <w:lang w:val="vi-VN" w:eastAsia="en-US"/>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uiPriority w:val="99"/>
    <w:rsid w:val="00CC4D87"/>
    <w:rPr>
      <w:rFonts w:eastAsia="Times New Roman"/>
      <w:sz w:val="24"/>
      <w:szCs w:val="24"/>
      <w:lang w:val="vi-VN"/>
    </w:rPr>
  </w:style>
  <w:style w:type="paragraph" w:styleId="ListBullet">
    <w:name w:val="List Bullet"/>
    <w:basedOn w:val="Normal"/>
    <w:uiPriority w:val="99"/>
    <w:unhideWhenUsed/>
    <w:rsid w:val="00C2317F"/>
    <w:pPr>
      <w:numPr>
        <w:numId w:val="8"/>
      </w:numPr>
      <w:ind w:left="0" w:firstLine="0"/>
      <w:contextualSpacing/>
    </w:pPr>
    <w:rPr>
      <w:rFonts w:eastAsia="Times New Roman"/>
      <w:szCs w:val="22"/>
      <w:lang w:eastAsia="en-US"/>
    </w:rPr>
  </w:style>
  <w:style w:type="paragraph" w:styleId="Title">
    <w:name w:val="Title"/>
    <w:basedOn w:val="Normal"/>
    <w:next w:val="Normal"/>
    <w:link w:val="TitleChar"/>
    <w:uiPriority w:val="10"/>
    <w:qFormat/>
    <w:rsid w:val="00E472A5"/>
    <w:pPr>
      <w:spacing w:before="0" w:after="0" w:line="240" w:lineRule="auto"/>
      <w:contextualSpacing/>
      <w:jc w:val="left"/>
    </w:pPr>
    <w:rPr>
      <w:rFonts w:eastAsiaTheme="majorEastAsia" w:cstheme="majorBidi"/>
      <w:spacing w:val="-10"/>
      <w:kern w:val="28"/>
      <w:szCs w:val="56"/>
    </w:rPr>
  </w:style>
  <w:style w:type="character" w:customStyle="1" w:styleId="TitleChar">
    <w:name w:val="Title Char"/>
    <w:basedOn w:val="DefaultParagraphFont"/>
    <w:link w:val="Title"/>
    <w:uiPriority w:val="10"/>
    <w:rsid w:val="00E472A5"/>
    <w:rPr>
      <w:rFonts w:eastAsiaTheme="majorEastAsia" w:cstheme="majorBidi"/>
      <w:spacing w:val="-10"/>
      <w:kern w:val="28"/>
      <w:sz w:val="28"/>
      <w:szCs w:val="56"/>
      <w:lang w:eastAsia="ko-KR"/>
    </w:rPr>
  </w:style>
  <w:style w:type="character" w:customStyle="1" w:styleId="Heading1Char">
    <w:name w:val="Heading 1 Char"/>
    <w:basedOn w:val="DefaultParagraphFont"/>
    <w:link w:val="Heading1"/>
    <w:uiPriority w:val="9"/>
    <w:rsid w:val="00460392"/>
    <w:rPr>
      <w:rFonts w:eastAsiaTheme="majorEastAsia" w:cstheme="majorBidi"/>
      <w:b/>
      <w:sz w:val="28"/>
      <w:szCs w:val="32"/>
      <w:lang w:eastAsia="ko-KR"/>
    </w:rPr>
  </w:style>
  <w:style w:type="character" w:styleId="CommentReference">
    <w:name w:val="annotation reference"/>
    <w:uiPriority w:val="99"/>
    <w:semiHidden/>
    <w:unhideWhenUsed/>
    <w:rsid w:val="009A58F6"/>
    <w:rPr>
      <w:sz w:val="16"/>
      <w:szCs w:val="16"/>
    </w:rPr>
  </w:style>
  <w:style w:type="paragraph" w:styleId="CommentText">
    <w:name w:val="annotation text"/>
    <w:basedOn w:val="Normal"/>
    <w:link w:val="CommentTextChar"/>
    <w:uiPriority w:val="99"/>
    <w:semiHidden/>
    <w:unhideWhenUsed/>
    <w:rsid w:val="009A58F6"/>
    <w:pPr>
      <w:spacing w:before="0" w:after="200" w:line="276" w:lineRule="auto"/>
      <w:ind w:firstLine="0"/>
      <w:jc w:val="left"/>
    </w:pPr>
    <w:rPr>
      <w:rFonts w:ascii="Calibri" w:eastAsia="Times New Roman" w:hAnsi="Calibri"/>
      <w:sz w:val="20"/>
      <w:szCs w:val="20"/>
      <w:lang w:eastAsia="en-US"/>
    </w:rPr>
  </w:style>
  <w:style w:type="character" w:customStyle="1" w:styleId="CommentTextChar">
    <w:name w:val="Comment Text Char"/>
    <w:basedOn w:val="DefaultParagraphFont"/>
    <w:link w:val="CommentText"/>
    <w:uiPriority w:val="99"/>
    <w:semiHidden/>
    <w:rsid w:val="009A58F6"/>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1295527883">
      <w:bodyDiv w:val="1"/>
      <w:marLeft w:val="0"/>
      <w:marRight w:val="0"/>
      <w:marTop w:val="0"/>
      <w:marBottom w:val="0"/>
      <w:divBdr>
        <w:top w:val="none" w:sz="0" w:space="0" w:color="auto"/>
        <w:left w:val="none" w:sz="0" w:space="0" w:color="auto"/>
        <w:bottom w:val="none" w:sz="0" w:space="0" w:color="auto"/>
        <w:right w:val="none" w:sz="0" w:space="0" w:color="auto"/>
      </w:divBdr>
    </w:div>
    <w:div w:id="13346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han%20Duc%20Hieu\Application%20Data\Microsoft\Templates\Mau%20cong%20van%20T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3826-D51C-47AD-A7C0-557EA4E0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cong van TCT</Template>
  <TotalTime>0</TotalTime>
  <Pages>11</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To trinh De an</vt:lpstr>
    </vt:vector>
  </TitlesOfParts>
  <Company>CIEM</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trinh De an</dc:title>
  <dc:creator>DANGQUANGVINH</dc:creator>
  <cp:lastModifiedBy>Hoang Thi Hai Yen</cp:lastModifiedBy>
  <cp:revision>2</cp:revision>
  <cp:lastPrinted>2019-06-19T07:46:00Z</cp:lastPrinted>
  <dcterms:created xsi:type="dcterms:W3CDTF">2019-07-16T02:41:00Z</dcterms:created>
  <dcterms:modified xsi:type="dcterms:W3CDTF">2019-07-16T02:41:00Z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http://csl.mendeley.com/styles/111161491/chicago-author-date</vt:lpwstr>
  </property>
  <property fmtid="{D5CDD505-2E9C-101B-9397-08002B2CF9AE}" pid="11" name="Mendeley Recent Style Name 4_1">
    <vt:lpwstr>Chicago Manual of Style 16th edition (author-date) - Vinh Dang</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